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E549E" w14:textId="77777777" w:rsidR="000C2AB6" w:rsidRPr="00C94F5B" w:rsidRDefault="00F14018" w:rsidP="000C2AB6">
      <w:pPr>
        <w:pStyle w:val="Heading2"/>
        <w:rPr>
          <w:rFonts w:ascii="Arial" w:hAnsi="Arial" w:cs="Arial"/>
        </w:rPr>
      </w:pPr>
      <w:r w:rsidRPr="00C94F5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E0C4761" wp14:editId="0777777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693545" cy="1828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AB6" w:rsidRPr="00C94F5B">
        <w:rPr>
          <w:rFonts w:ascii="Arial" w:hAnsi="Arial" w:cs="Arial"/>
        </w:rPr>
        <w:t>Headteacher/</w:t>
      </w:r>
      <w:proofErr w:type="spellStart"/>
      <w:r w:rsidR="000C2AB6" w:rsidRPr="00C94F5B">
        <w:rPr>
          <w:rFonts w:ascii="Arial" w:hAnsi="Arial" w:cs="Arial"/>
        </w:rPr>
        <w:t>Pennaeth</w:t>
      </w:r>
      <w:proofErr w:type="spellEnd"/>
      <w:r w:rsidR="000C2AB6" w:rsidRPr="00C94F5B">
        <w:rPr>
          <w:rFonts w:ascii="Arial" w:hAnsi="Arial" w:cs="Arial"/>
        </w:rPr>
        <w:t xml:space="preserve">                                      </w:t>
      </w:r>
      <w:r w:rsidR="00C94F5B">
        <w:rPr>
          <w:rFonts w:ascii="Arial" w:hAnsi="Arial" w:cs="Arial"/>
        </w:rPr>
        <w:t xml:space="preserve">           </w:t>
      </w:r>
      <w:r w:rsidR="00443370">
        <w:rPr>
          <w:rFonts w:ascii="Arial" w:hAnsi="Arial" w:cs="Arial"/>
        </w:rPr>
        <w:t xml:space="preserve">    </w:t>
      </w:r>
      <w:r w:rsidR="00C94F5B">
        <w:rPr>
          <w:rFonts w:ascii="Arial" w:hAnsi="Arial" w:cs="Arial"/>
        </w:rPr>
        <w:t xml:space="preserve">     </w:t>
      </w:r>
      <w:proofErr w:type="spellStart"/>
      <w:r w:rsidR="000C2AB6" w:rsidRPr="00C94F5B">
        <w:rPr>
          <w:rFonts w:ascii="Arial" w:hAnsi="Arial" w:cs="Arial"/>
        </w:rPr>
        <w:t>Pontarddulais</w:t>
      </w:r>
      <w:proofErr w:type="spellEnd"/>
      <w:r w:rsidR="000C2AB6" w:rsidRPr="00C94F5B">
        <w:rPr>
          <w:rFonts w:ascii="Arial" w:hAnsi="Arial" w:cs="Arial"/>
        </w:rPr>
        <w:t xml:space="preserve"> Road</w:t>
      </w:r>
    </w:p>
    <w:p w14:paraId="4BDD74D2" w14:textId="77777777" w:rsidR="000C2AB6" w:rsidRPr="00C94F5B" w:rsidRDefault="000C2AB6" w:rsidP="000C2AB6">
      <w:pPr>
        <w:pStyle w:val="Heading3"/>
        <w:rPr>
          <w:rFonts w:ascii="Arial" w:hAnsi="Arial" w:cs="Arial"/>
          <w:b w:val="0"/>
        </w:rPr>
      </w:pPr>
      <w:r w:rsidRPr="00C94F5B">
        <w:rPr>
          <w:rFonts w:ascii="Arial" w:hAnsi="Arial" w:cs="Arial"/>
        </w:rPr>
        <w:t xml:space="preserve">Alan Tootill                                                                                    </w:t>
      </w:r>
      <w:r w:rsidR="00443370">
        <w:rPr>
          <w:rFonts w:ascii="Arial" w:hAnsi="Arial" w:cs="Arial"/>
        </w:rPr>
        <w:t xml:space="preserve">   </w:t>
      </w:r>
      <w:r w:rsidRPr="00C94F5B">
        <w:rPr>
          <w:rFonts w:ascii="Arial" w:hAnsi="Arial" w:cs="Arial"/>
        </w:rPr>
        <w:t xml:space="preserve">    </w:t>
      </w:r>
      <w:proofErr w:type="spellStart"/>
      <w:r w:rsidRPr="00C94F5B">
        <w:rPr>
          <w:rFonts w:ascii="Arial" w:hAnsi="Arial" w:cs="Arial"/>
          <w:b w:val="0"/>
        </w:rPr>
        <w:t>Gorseinon</w:t>
      </w:r>
      <w:proofErr w:type="spellEnd"/>
    </w:p>
    <w:p w14:paraId="41F1B1DC" w14:textId="77777777" w:rsidR="000C2AB6" w:rsidRPr="00C94F5B" w:rsidRDefault="000C2AB6" w:rsidP="000C2AB6">
      <w:pPr>
        <w:rPr>
          <w:rFonts w:ascii="Arial" w:hAnsi="Arial" w:cs="Arial"/>
        </w:rPr>
      </w:pPr>
      <w:r w:rsidRPr="00C94F5B">
        <w:rPr>
          <w:rFonts w:ascii="Arial" w:hAnsi="Arial" w:cs="Arial"/>
        </w:rPr>
        <w:t xml:space="preserve">                                                                                      </w:t>
      </w:r>
      <w:r w:rsidR="00C94F5B">
        <w:rPr>
          <w:rFonts w:ascii="Arial" w:hAnsi="Arial" w:cs="Arial"/>
        </w:rPr>
        <w:t xml:space="preserve">                    </w:t>
      </w:r>
      <w:r w:rsidR="00443370">
        <w:rPr>
          <w:rFonts w:ascii="Arial" w:hAnsi="Arial" w:cs="Arial"/>
        </w:rPr>
        <w:t xml:space="preserve"> </w:t>
      </w:r>
      <w:r w:rsidR="00D73778">
        <w:rPr>
          <w:rFonts w:ascii="Arial" w:hAnsi="Arial" w:cs="Arial"/>
        </w:rPr>
        <w:t xml:space="preserve">  </w:t>
      </w:r>
      <w:r w:rsidRPr="00C94F5B">
        <w:rPr>
          <w:rFonts w:ascii="Arial" w:hAnsi="Arial" w:cs="Arial"/>
        </w:rPr>
        <w:t>SWANSEA</w:t>
      </w:r>
    </w:p>
    <w:p w14:paraId="10B54F32" w14:textId="77777777" w:rsidR="000C2AB6" w:rsidRPr="00C94F5B" w:rsidRDefault="000C2AB6" w:rsidP="000C2AB6">
      <w:pPr>
        <w:rPr>
          <w:rFonts w:ascii="Arial" w:hAnsi="Arial" w:cs="Arial"/>
        </w:rPr>
      </w:pPr>
      <w:r w:rsidRPr="00C94F5B">
        <w:rPr>
          <w:rFonts w:ascii="Arial" w:hAnsi="Arial" w:cs="Arial"/>
        </w:rPr>
        <w:t xml:space="preserve">Tel: (01792) 533066                                                         </w:t>
      </w:r>
      <w:r w:rsidR="00C94F5B">
        <w:rPr>
          <w:rFonts w:ascii="Arial" w:hAnsi="Arial" w:cs="Arial"/>
        </w:rPr>
        <w:t xml:space="preserve">                 </w:t>
      </w:r>
      <w:r w:rsidR="00443370">
        <w:rPr>
          <w:rFonts w:ascii="Arial" w:hAnsi="Arial" w:cs="Arial"/>
        </w:rPr>
        <w:t xml:space="preserve">  </w:t>
      </w:r>
      <w:r w:rsidR="00C94F5B">
        <w:rPr>
          <w:rFonts w:ascii="Arial" w:hAnsi="Arial" w:cs="Arial"/>
        </w:rPr>
        <w:t xml:space="preserve">   </w:t>
      </w:r>
      <w:r w:rsidR="00D73778">
        <w:rPr>
          <w:rFonts w:ascii="Arial" w:hAnsi="Arial" w:cs="Arial"/>
        </w:rPr>
        <w:t xml:space="preserve"> </w:t>
      </w:r>
      <w:r w:rsidRPr="00C94F5B">
        <w:rPr>
          <w:rFonts w:ascii="Arial" w:hAnsi="Arial" w:cs="Arial"/>
        </w:rPr>
        <w:t>SA4 4FG</w:t>
      </w:r>
    </w:p>
    <w:p w14:paraId="57736056" w14:textId="77777777" w:rsidR="000C2AB6" w:rsidRPr="00C94F5B" w:rsidRDefault="00563BF8" w:rsidP="000C2AB6">
      <w:pPr>
        <w:rPr>
          <w:rFonts w:ascii="Arial" w:hAnsi="Arial" w:cs="Arial"/>
        </w:rPr>
      </w:pPr>
      <w:r w:rsidRPr="00C94F5B">
        <w:rPr>
          <w:rFonts w:ascii="Arial" w:hAnsi="Arial" w:cs="Arial"/>
        </w:rPr>
        <w:t>Fax: (01792) 533366</w:t>
      </w:r>
    </w:p>
    <w:p w14:paraId="672A6659" w14:textId="77777777" w:rsidR="002333E6" w:rsidRDefault="002333E6"/>
    <w:p w14:paraId="0A37501D" w14:textId="77777777" w:rsidR="00AB5094" w:rsidRDefault="00AB5094"/>
    <w:p w14:paraId="5DAB6C7B" w14:textId="77777777" w:rsidR="00AB5094" w:rsidRDefault="00AB5094"/>
    <w:p w14:paraId="02EB378F" w14:textId="0C4C7EA4" w:rsidR="00AB5094" w:rsidRDefault="00E259EE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259E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2021</w:t>
      </w:r>
    </w:p>
    <w:p w14:paraId="2696FCF6" w14:textId="77777777" w:rsidR="00E259EE" w:rsidRDefault="00E259EE">
      <w:pPr>
        <w:rPr>
          <w:rFonts w:ascii="Arial" w:hAnsi="Arial" w:cs="Arial"/>
        </w:rPr>
      </w:pPr>
    </w:p>
    <w:p w14:paraId="6EEEC945" w14:textId="77777777" w:rsidR="00DE2746" w:rsidRDefault="00DE2746">
      <w:pPr>
        <w:rPr>
          <w:rFonts w:ascii="Arial" w:hAnsi="Arial" w:cs="Arial"/>
        </w:rPr>
      </w:pPr>
    </w:p>
    <w:p w14:paraId="248D2972" w14:textId="14D29D72" w:rsidR="00E259EE" w:rsidRDefault="00E259EE">
      <w:pPr>
        <w:rPr>
          <w:rFonts w:ascii="Arial" w:hAnsi="Arial" w:cs="Arial"/>
        </w:rPr>
      </w:pPr>
      <w:r>
        <w:rPr>
          <w:rFonts w:ascii="Arial" w:hAnsi="Arial" w:cs="Arial"/>
        </w:rPr>
        <w:t>Dear Parent/Carer</w:t>
      </w:r>
    </w:p>
    <w:p w14:paraId="06C143FF" w14:textId="77777777" w:rsidR="00241984" w:rsidRDefault="00241984">
      <w:pPr>
        <w:rPr>
          <w:rFonts w:ascii="Arial" w:hAnsi="Arial" w:cs="Arial"/>
        </w:rPr>
      </w:pPr>
    </w:p>
    <w:p w14:paraId="03643404" w14:textId="29246BDD" w:rsidR="00241984" w:rsidRDefault="00DE27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INSET Day and Half Term</w:t>
      </w:r>
    </w:p>
    <w:p w14:paraId="4DD655BA" w14:textId="77777777" w:rsidR="00DE2746" w:rsidRDefault="00DE2746">
      <w:pPr>
        <w:rPr>
          <w:rFonts w:ascii="Arial" w:hAnsi="Arial" w:cs="Arial"/>
          <w:b/>
          <w:bCs/>
        </w:rPr>
      </w:pPr>
    </w:p>
    <w:p w14:paraId="497E7EC8" w14:textId="7897BB5D" w:rsidR="00DE2746" w:rsidRDefault="00DE2746">
      <w:pPr>
        <w:rPr>
          <w:rFonts w:ascii="Arial" w:hAnsi="Arial" w:cs="Arial"/>
        </w:rPr>
      </w:pPr>
      <w:r>
        <w:rPr>
          <w:rFonts w:ascii="Arial" w:hAnsi="Arial" w:cs="Arial"/>
        </w:rPr>
        <w:t>This letter is a follow-up to my weekly message</w:t>
      </w:r>
      <w:r w:rsidR="00C1185D">
        <w:rPr>
          <w:rFonts w:ascii="Arial" w:hAnsi="Arial" w:cs="Arial"/>
        </w:rPr>
        <w:t xml:space="preserve"> today</w:t>
      </w:r>
      <w:r w:rsidR="00E60501">
        <w:rPr>
          <w:rFonts w:ascii="Arial" w:hAnsi="Arial" w:cs="Arial"/>
        </w:rPr>
        <w:t xml:space="preserve">, which can be viewed </w:t>
      </w:r>
      <w:r w:rsidR="006F36A3">
        <w:rPr>
          <w:rFonts w:ascii="Arial" w:hAnsi="Arial" w:cs="Arial"/>
        </w:rPr>
        <w:t xml:space="preserve">here: </w:t>
      </w:r>
      <w:hyperlink r:id="rId11" w:history="1">
        <w:r w:rsidR="001E7EC2" w:rsidRPr="009D19BF">
          <w:rPr>
            <w:rStyle w:val="Hyperlink"/>
            <w:rFonts w:ascii="Arial" w:hAnsi="Arial" w:cs="Arial"/>
          </w:rPr>
          <w:t>https://youtu.be/4M5fIOG87TY</w:t>
        </w:r>
      </w:hyperlink>
    </w:p>
    <w:p w14:paraId="0A445DFE" w14:textId="6FFBC61C" w:rsidR="001E7EC2" w:rsidRDefault="001E7EC2">
      <w:pPr>
        <w:rPr>
          <w:rFonts w:ascii="Arial" w:hAnsi="Arial" w:cs="Arial"/>
        </w:rPr>
      </w:pPr>
    </w:p>
    <w:p w14:paraId="28EC0C98" w14:textId="1ECDA2BF" w:rsidR="001E7EC2" w:rsidRDefault="001C34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watched this message, my apologies for obscuring some of the </w:t>
      </w:r>
      <w:r w:rsidR="00EC13CE">
        <w:rPr>
          <w:rFonts w:ascii="Arial" w:hAnsi="Arial" w:cs="Arial"/>
        </w:rPr>
        <w:t>o</w:t>
      </w:r>
      <w:r>
        <w:rPr>
          <w:rFonts w:ascii="Arial" w:hAnsi="Arial" w:cs="Arial"/>
        </w:rPr>
        <w:t>n-screen text</w:t>
      </w:r>
      <w:r w:rsidR="00EC13CE">
        <w:rPr>
          <w:rFonts w:ascii="Arial" w:hAnsi="Arial" w:cs="Arial"/>
        </w:rPr>
        <w:t xml:space="preserve"> with</w:t>
      </w:r>
      <w:r w:rsidR="00510918">
        <w:rPr>
          <w:rFonts w:ascii="Arial" w:hAnsi="Arial" w:cs="Arial"/>
        </w:rPr>
        <w:t xml:space="preserve"> the recording of me talking!</w:t>
      </w:r>
    </w:p>
    <w:p w14:paraId="51E9357A" w14:textId="7AB57D15" w:rsidR="00510918" w:rsidRDefault="00510918">
      <w:pPr>
        <w:rPr>
          <w:rFonts w:ascii="Arial" w:hAnsi="Arial" w:cs="Arial"/>
        </w:rPr>
      </w:pPr>
    </w:p>
    <w:p w14:paraId="23A62DEE" w14:textId="41E83AEB" w:rsidR="00F32CAF" w:rsidRDefault="00510918">
      <w:pPr>
        <w:rPr>
          <w:rFonts w:ascii="Arial" w:hAnsi="Arial" w:cs="Arial"/>
        </w:rPr>
      </w:pPr>
      <w:r>
        <w:rPr>
          <w:rFonts w:ascii="Arial" w:hAnsi="Arial" w:cs="Arial"/>
        </w:rPr>
        <w:t>We have an INSET day on Friday 12</w:t>
      </w:r>
      <w:r w:rsidRPr="005109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February</w:t>
      </w:r>
      <w:proofErr w:type="gramEnd"/>
      <w:r w:rsidR="005B69AC">
        <w:rPr>
          <w:rFonts w:ascii="Arial" w:hAnsi="Arial" w:cs="Arial"/>
        </w:rPr>
        <w:t xml:space="preserve"> and this means that we won’t be open</w:t>
      </w:r>
      <w:r w:rsidR="0085795E">
        <w:rPr>
          <w:rFonts w:ascii="Arial" w:hAnsi="Arial" w:cs="Arial"/>
        </w:rPr>
        <w:t xml:space="preserve"> for the children of keyworkers and vulnerable pupils on that date and we won’t be providing remote learning</w:t>
      </w:r>
      <w:r w:rsidR="006D60F9">
        <w:rPr>
          <w:rFonts w:ascii="Arial" w:hAnsi="Arial" w:cs="Arial"/>
        </w:rPr>
        <w:t xml:space="preserve"> for our pupils</w:t>
      </w:r>
      <w:r w:rsidR="006B0AE1">
        <w:rPr>
          <w:rFonts w:ascii="Arial" w:hAnsi="Arial" w:cs="Arial"/>
        </w:rPr>
        <w:t>. However, the school office will be open from 8.00 a.m. – 4.00 p.m.</w:t>
      </w:r>
      <w:r w:rsidR="00DB5D4D">
        <w:rPr>
          <w:rFonts w:ascii="Arial" w:hAnsi="Arial" w:cs="Arial"/>
        </w:rPr>
        <w:t xml:space="preserve"> that day</w:t>
      </w:r>
      <w:r w:rsidR="006B0AE1">
        <w:rPr>
          <w:rFonts w:ascii="Arial" w:hAnsi="Arial" w:cs="Arial"/>
        </w:rPr>
        <w:t xml:space="preserve">, so please </w:t>
      </w:r>
      <w:r w:rsidR="00F32CAF">
        <w:rPr>
          <w:rFonts w:ascii="Arial" w:hAnsi="Arial" w:cs="Arial"/>
        </w:rPr>
        <w:t>ring if you need to contact us about anything.</w:t>
      </w:r>
    </w:p>
    <w:p w14:paraId="6C22C5C0" w14:textId="77777777" w:rsidR="00F32CAF" w:rsidRDefault="00F32CAF">
      <w:pPr>
        <w:rPr>
          <w:rFonts w:ascii="Arial" w:hAnsi="Arial" w:cs="Arial"/>
        </w:rPr>
      </w:pPr>
    </w:p>
    <w:p w14:paraId="768C2606" w14:textId="77777777" w:rsidR="00B91642" w:rsidRDefault="00F32CAF">
      <w:pPr>
        <w:rPr>
          <w:rFonts w:ascii="Arial" w:hAnsi="Arial" w:cs="Arial"/>
        </w:rPr>
      </w:pPr>
      <w:r>
        <w:rPr>
          <w:rFonts w:ascii="Arial" w:hAnsi="Arial" w:cs="Arial"/>
        </w:rPr>
        <w:t>The week from 15</w:t>
      </w:r>
      <w:r w:rsidRPr="00F32C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19</w:t>
      </w:r>
      <w:r w:rsidRPr="00F32C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</w:t>
      </w:r>
      <w:r w:rsidR="00053D2B">
        <w:rPr>
          <w:rFonts w:ascii="Arial" w:hAnsi="Arial" w:cs="Arial"/>
        </w:rPr>
        <w:t xml:space="preserve"> is </w:t>
      </w:r>
      <w:r w:rsidR="002F2871">
        <w:rPr>
          <w:rFonts w:ascii="Arial" w:hAnsi="Arial" w:cs="Arial"/>
        </w:rPr>
        <w:t xml:space="preserve">the </w:t>
      </w:r>
      <w:r w:rsidR="00053D2B">
        <w:rPr>
          <w:rFonts w:ascii="Arial" w:hAnsi="Arial" w:cs="Arial"/>
        </w:rPr>
        <w:t>half term</w:t>
      </w:r>
      <w:r w:rsidR="002F2871">
        <w:rPr>
          <w:rFonts w:ascii="Arial" w:hAnsi="Arial" w:cs="Arial"/>
        </w:rPr>
        <w:t xml:space="preserve"> holiday</w:t>
      </w:r>
      <w:r w:rsidR="00053D2B">
        <w:rPr>
          <w:rFonts w:ascii="Arial" w:hAnsi="Arial" w:cs="Arial"/>
        </w:rPr>
        <w:t xml:space="preserve"> and school will be completely closed</w:t>
      </w:r>
      <w:r w:rsidR="004A38E7">
        <w:rPr>
          <w:rFonts w:ascii="Arial" w:hAnsi="Arial" w:cs="Arial"/>
        </w:rPr>
        <w:t xml:space="preserve"> that week, so please </w:t>
      </w:r>
      <w:proofErr w:type="gramStart"/>
      <w:r w:rsidR="004A38E7">
        <w:rPr>
          <w:rFonts w:ascii="Arial" w:hAnsi="Arial" w:cs="Arial"/>
        </w:rPr>
        <w:t>don’t</w:t>
      </w:r>
      <w:proofErr w:type="gramEnd"/>
      <w:r w:rsidR="004A38E7">
        <w:rPr>
          <w:rFonts w:ascii="Arial" w:hAnsi="Arial" w:cs="Arial"/>
        </w:rPr>
        <w:t xml:space="preserve"> </w:t>
      </w:r>
      <w:r w:rsidR="00DB5D4D">
        <w:rPr>
          <w:rFonts w:ascii="Arial" w:hAnsi="Arial" w:cs="Arial"/>
        </w:rPr>
        <w:t xml:space="preserve">try to </w:t>
      </w:r>
      <w:r w:rsidR="004A38E7">
        <w:rPr>
          <w:rFonts w:ascii="Arial" w:hAnsi="Arial" w:cs="Arial"/>
        </w:rPr>
        <w:t>contact us</w:t>
      </w:r>
      <w:r w:rsidR="002F2871">
        <w:rPr>
          <w:rFonts w:ascii="Arial" w:hAnsi="Arial" w:cs="Arial"/>
        </w:rPr>
        <w:t>.</w:t>
      </w:r>
    </w:p>
    <w:p w14:paraId="62B4E42E" w14:textId="77777777" w:rsidR="00B91642" w:rsidRDefault="00B91642">
      <w:pPr>
        <w:rPr>
          <w:rFonts w:ascii="Arial" w:hAnsi="Arial" w:cs="Arial"/>
        </w:rPr>
      </w:pPr>
    </w:p>
    <w:p w14:paraId="1F8C80D2" w14:textId="2713B03D" w:rsidR="00510918" w:rsidRDefault="00B9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 pupil has not been </w:t>
      </w:r>
      <w:r w:rsidR="00030A87">
        <w:rPr>
          <w:rFonts w:ascii="Arial" w:hAnsi="Arial" w:cs="Arial"/>
        </w:rPr>
        <w:t xml:space="preserve">undertaking any or </w:t>
      </w:r>
      <w:proofErr w:type="gramStart"/>
      <w:r w:rsidR="00030A87">
        <w:rPr>
          <w:rFonts w:ascii="Arial" w:hAnsi="Arial" w:cs="Arial"/>
        </w:rPr>
        <w:t>all of</w:t>
      </w:r>
      <w:proofErr w:type="gramEnd"/>
      <w:r w:rsidR="00030A87">
        <w:rPr>
          <w:rFonts w:ascii="Arial" w:hAnsi="Arial" w:cs="Arial"/>
        </w:rPr>
        <w:t xml:space="preserve"> the remote learning we have provided during the first half of this term, then half term provides a chance for them to catch up</w:t>
      </w:r>
      <w:r w:rsidR="00C42876">
        <w:rPr>
          <w:rFonts w:ascii="Arial" w:hAnsi="Arial" w:cs="Arial"/>
        </w:rPr>
        <w:t>. We also recognise that, since the lockdown restrictions will continue to be place</w:t>
      </w:r>
      <w:r w:rsidR="002F2871">
        <w:rPr>
          <w:rFonts w:ascii="Arial" w:hAnsi="Arial" w:cs="Arial"/>
        </w:rPr>
        <w:t xml:space="preserve"> </w:t>
      </w:r>
      <w:r w:rsidR="00E266C4">
        <w:rPr>
          <w:rFonts w:ascii="Arial" w:hAnsi="Arial" w:cs="Arial"/>
        </w:rPr>
        <w:t xml:space="preserve">during the half term week, some pupils may miss the </w:t>
      </w:r>
      <w:r w:rsidR="002A3F9E">
        <w:rPr>
          <w:rFonts w:ascii="Arial" w:hAnsi="Arial" w:cs="Arial"/>
        </w:rPr>
        <w:t xml:space="preserve">routine and structure provided by </w:t>
      </w:r>
      <w:r w:rsidR="001012CE">
        <w:rPr>
          <w:rFonts w:ascii="Arial" w:hAnsi="Arial" w:cs="Arial"/>
        </w:rPr>
        <w:t xml:space="preserve">remote learning and we will, therefore, be emailing you </w:t>
      </w:r>
      <w:r w:rsidR="00137057">
        <w:rPr>
          <w:rFonts w:ascii="Arial" w:hAnsi="Arial" w:cs="Arial"/>
        </w:rPr>
        <w:t xml:space="preserve">on Thursday </w:t>
      </w:r>
      <w:r w:rsidR="001012CE">
        <w:rPr>
          <w:rFonts w:ascii="Arial" w:hAnsi="Arial" w:cs="Arial"/>
        </w:rPr>
        <w:t xml:space="preserve">a list of possible activities that </w:t>
      </w:r>
      <w:r w:rsidR="00764016">
        <w:rPr>
          <w:rFonts w:ascii="Arial" w:hAnsi="Arial" w:cs="Arial"/>
        </w:rPr>
        <w:t xml:space="preserve">they could carry out during half term if they wish. </w:t>
      </w:r>
      <w:r w:rsidR="00DB609F">
        <w:rPr>
          <w:rFonts w:ascii="Arial" w:hAnsi="Arial" w:cs="Arial"/>
        </w:rPr>
        <w:t xml:space="preserve">These will be entirely </w:t>
      </w:r>
      <w:proofErr w:type="gramStart"/>
      <w:r w:rsidR="00DB609F">
        <w:rPr>
          <w:rFonts w:ascii="Arial" w:hAnsi="Arial" w:cs="Arial"/>
        </w:rPr>
        <w:t>optional</w:t>
      </w:r>
      <w:r w:rsidR="00C65D8F">
        <w:rPr>
          <w:rFonts w:ascii="Arial" w:hAnsi="Arial" w:cs="Arial"/>
        </w:rPr>
        <w:t>,</w:t>
      </w:r>
      <w:r w:rsidR="00423489">
        <w:rPr>
          <w:rFonts w:ascii="Arial" w:hAnsi="Arial" w:cs="Arial"/>
        </w:rPr>
        <w:t xml:space="preserve"> </w:t>
      </w:r>
      <w:r w:rsidR="00C65D8F">
        <w:rPr>
          <w:rFonts w:ascii="Arial" w:hAnsi="Arial" w:cs="Arial"/>
        </w:rPr>
        <w:t>but</w:t>
      </w:r>
      <w:proofErr w:type="gramEnd"/>
      <w:r w:rsidR="00C65D8F">
        <w:rPr>
          <w:rFonts w:ascii="Arial" w:hAnsi="Arial" w:cs="Arial"/>
        </w:rPr>
        <w:t xml:space="preserve"> </w:t>
      </w:r>
      <w:r w:rsidR="009634C5">
        <w:rPr>
          <w:rFonts w:ascii="Arial" w:hAnsi="Arial" w:cs="Arial"/>
        </w:rPr>
        <w:t xml:space="preserve">will </w:t>
      </w:r>
      <w:r w:rsidR="00C65D8F">
        <w:rPr>
          <w:rFonts w:ascii="Arial" w:hAnsi="Arial" w:cs="Arial"/>
        </w:rPr>
        <w:t>pro</w:t>
      </w:r>
      <w:r w:rsidR="00BA2F5F">
        <w:rPr>
          <w:rFonts w:ascii="Arial" w:hAnsi="Arial" w:cs="Arial"/>
        </w:rPr>
        <w:t>vide some ideas about how to keep occupied during a lockdown half term!</w:t>
      </w:r>
    </w:p>
    <w:p w14:paraId="0D8C4A34" w14:textId="3DAD3299" w:rsidR="007430A3" w:rsidRDefault="007430A3">
      <w:pPr>
        <w:rPr>
          <w:rFonts w:ascii="Arial" w:hAnsi="Arial" w:cs="Arial"/>
        </w:rPr>
      </w:pPr>
    </w:p>
    <w:p w14:paraId="387ADF97" w14:textId="775F45DE" w:rsidR="00AF4073" w:rsidRDefault="00AF4073">
      <w:pPr>
        <w:rPr>
          <w:rFonts w:ascii="Arial" w:hAnsi="Arial" w:cs="Arial"/>
        </w:rPr>
      </w:pPr>
      <w:r>
        <w:rPr>
          <w:rFonts w:ascii="Arial" w:hAnsi="Arial" w:cs="Arial"/>
        </w:rPr>
        <w:t>Tuesday 9</w:t>
      </w:r>
      <w:r w:rsidRPr="00AF40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is Safer Internet Day 2021 and the theme this year is the reliability of the internet. Further </w:t>
      </w:r>
      <w:r w:rsidR="00A77E37">
        <w:rPr>
          <w:rFonts w:ascii="Arial" w:hAnsi="Arial" w:cs="Arial"/>
        </w:rPr>
        <w:t>information and activities can be found here:</w:t>
      </w:r>
    </w:p>
    <w:p w14:paraId="1D083FF9" w14:textId="13A84975" w:rsidR="00A77E37" w:rsidRDefault="00022D02">
      <w:pPr>
        <w:rPr>
          <w:rFonts w:ascii="Arial" w:hAnsi="Arial" w:cs="Arial"/>
        </w:rPr>
      </w:pPr>
      <w:hyperlink r:id="rId12" w:history="1">
        <w:r w:rsidRPr="009D19BF">
          <w:rPr>
            <w:rStyle w:val="Hyperlink"/>
            <w:rFonts w:ascii="Arial" w:hAnsi="Arial" w:cs="Arial"/>
          </w:rPr>
          <w:t>https://www.saferinternet.org.uk/safer-internet-day/2021</w:t>
        </w:r>
      </w:hyperlink>
    </w:p>
    <w:p w14:paraId="082547EB" w14:textId="3A16C1E1" w:rsidR="00022D02" w:rsidRDefault="00022D02">
      <w:pPr>
        <w:rPr>
          <w:rFonts w:ascii="Arial" w:hAnsi="Arial" w:cs="Arial"/>
        </w:rPr>
      </w:pPr>
    </w:p>
    <w:p w14:paraId="1618AD4E" w14:textId="1608B5F9" w:rsidR="00022D02" w:rsidRDefault="00022D02">
      <w:pPr>
        <w:rPr>
          <w:rFonts w:ascii="Arial" w:hAnsi="Arial" w:cs="Arial"/>
        </w:rPr>
      </w:pPr>
      <w:r>
        <w:rPr>
          <w:rFonts w:ascii="Arial" w:hAnsi="Arial" w:cs="Arial"/>
        </w:rPr>
        <w:t>Last week was Children’s Mental Health Week</w:t>
      </w:r>
      <w:r w:rsidR="00C30CC1">
        <w:rPr>
          <w:rFonts w:ascii="Arial" w:hAnsi="Arial" w:cs="Arial"/>
        </w:rPr>
        <w:t xml:space="preserve"> 2021</w:t>
      </w:r>
      <w:r w:rsidR="00E34DC5">
        <w:rPr>
          <w:rFonts w:ascii="Arial" w:hAnsi="Arial" w:cs="Arial"/>
        </w:rPr>
        <w:t xml:space="preserve"> and the theme was Express Yourself</w:t>
      </w:r>
      <w:r w:rsidR="00F51630">
        <w:rPr>
          <w:rFonts w:ascii="Arial" w:hAnsi="Arial" w:cs="Arial"/>
        </w:rPr>
        <w:t>.</w:t>
      </w:r>
      <w:r w:rsidR="00C30CC1">
        <w:rPr>
          <w:rFonts w:ascii="Arial" w:hAnsi="Arial" w:cs="Arial"/>
        </w:rPr>
        <w:t xml:space="preserve"> Further information and activities can be found here:</w:t>
      </w:r>
    </w:p>
    <w:p w14:paraId="6739DF01" w14:textId="12DEBFD2" w:rsidR="00F51630" w:rsidRDefault="00F51630">
      <w:pPr>
        <w:rPr>
          <w:rFonts w:ascii="Arial" w:hAnsi="Arial" w:cs="Arial"/>
        </w:rPr>
      </w:pPr>
      <w:hyperlink r:id="rId13" w:history="1">
        <w:r w:rsidRPr="009D19BF">
          <w:rPr>
            <w:rStyle w:val="Hyperlink"/>
            <w:rFonts w:ascii="Arial" w:hAnsi="Arial" w:cs="Arial"/>
          </w:rPr>
          <w:t>https://www.childrensmentalhealthweek.org.uk/</w:t>
        </w:r>
      </w:hyperlink>
    </w:p>
    <w:p w14:paraId="3F556502" w14:textId="06718567" w:rsidR="00F51630" w:rsidRDefault="00F51630">
      <w:pPr>
        <w:rPr>
          <w:rFonts w:ascii="Arial" w:hAnsi="Arial" w:cs="Arial"/>
        </w:rPr>
      </w:pPr>
    </w:p>
    <w:p w14:paraId="4C17770A" w14:textId="744580E3" w:rsidR="00F51630" w:rsidRDefault="00B12A21">
      <w:pPr>
        <w:rPr>
          <w:rFonts w:ascii="Arial" w:hAnsi="Arial" w:cs="Arial"/>
        </w:rPr>
      </w:pPr>
      <w:r>
        <w:rPr>
          <w:rFonts w:ascii="Arial" w:hAnsi="Arial" w:cs="Arial"/>
        </w:rPr>
        <w:t>Last Friday, the latest three-week review of lockdown restrictions was</w:t>
      </w:r>
      <w:r w:rsidR="002021EF">
        <w:rPr>
          <w:rFonts w:ascii="Arial" w:hAnsi="Arial" w:cs="Arial"/>
        </w:rPr>
        <w:t xml:space="preserve"> announced by the Welsh government. You will be aware, I am sure, that </w:t>
      </w:r>
      <w:r w:rsidR="006863DF">
        <w:rPr>
          <w:rFonts w:ascii="Arial" w:hAnsi="Arial" w:cs="Arial"/>
        </w:rPr>
        <w:t>part of</w:t>
      </w:r>
      <w:r w:rsidR="00D15FE7">
        <w:rPr>
          <w:rFonts w:ascii="Arial" w:hAnsi="Arial" w:cs="Arial"/>
        </w:rPr>
        <w:t xml:space="preserve"> </w:t>
      </w:r>
      <w:r w:rsidR="006863DF">
        <w:rPr>
          <w:rFonts w:ascii="Arial" w:hAnsi="Arial" w:cs="Arial"/>
        </w:rPr>
        <w:t>this announcement was that primary schools will begin to re-open from 22</w:t>
      </w:r>
      <w:r w:rsidR="006863DF" w:rsidRPr="006863DF">
        <w:rPr>
          <w:rFonts w:ascii="Arial" w:hAnsi="Arial" w:cs="Arial"/>
          <w:vertAlign w:val="superscript"/>
        </w:rPr>
        <w:t>nd</w:t>
      </w:r>
      <w:r w:rsidR="006863DF">
        <w:rPr>
          <w:rFonts w:ascii="Arial" w:hAnsi="Arial" w:cs="Arial"/>
        </w:rPr>
        <w:t xml:space="preserve"> </w:t>
      </w:r>
      <w:r w:rsidR="006863DF">
        <w:rPr>
          <w:rFonts w:ascii="Arial" w:hAnsi="Arial" w:cs="Arial"/>
        </w:rPr>
        <w:lastRenderedPageBreak/>
        <w:t xml:space="preserve">February for Foundation Phase pupils. </w:t>
      </w:r>
      <w:r w:rsidR="005B6F39">
        <w:rPr>
          <w:rFonts w:ascii="Arial" w:hAnsi="Arial" w:cs="Arial"/>
        </w:rPr>
        <w:t>This may be done in a phased way and, if you have children aged 3 – 7</w:t>
      </w:r>
      <w:r w:rsidR="005A25BC">
        <w:rPr>
          <w:rFonts w:ascii="Arial" w:hAnsi="Arial" w:cs="Arial"/>
        </w:rPr>
        <w:t>,</w:t>
      </w:r>
      <w:r w:rsidR="005B6F39">
        <w:rPr>
          <w:rFonts w:ascii="Arial" w:hAnsi="Arial" w:cs="Arial"/>
        </w:rPr>
        <w:t xml:space="preserve"> you </w:t>
      </w:r>
      <w:r w:rsidR="002D413E">
        <w:rPr>
          <w:rFonts w:ascii="Arial" w:hAnsi="Arial" w:cs="Arial"/>
        </w:rPr>
        <w:t>should receive information from their school about this.</w:t>
      </w:r>
      <w:r w:rsidR="005A25BC">
        <w:rPr>
          <w:rFonts w:ascii="Arial" w:hAnsi="Arial" w:cs="Arial"/>
        </w:rPr>
        <w:t xml:space="preserve"> The earliest that secondary schools may begin to re-open is </w:t>
      </w:r>
      <w:r w:rsidR="007F7A95">
        <w:rPr>
          <w:rFonts w:ascii="Arial" w:hAnsi="Arial" w:cs="Arial"/>
        </w:rPr>
        <w:t>8</w:t>
      </w:r>
      <w:r w:rsidR="007F7A95" w:rsidRPr="007F7A95">
        <w:rPr>
          <w:rFonts w:ascii="Arial" w:hAnsi="Arial" w:cs="Arial"/>
          <w:vertAlign w:val="superscript"/>
        </w:rPr>
        <w:t>th</w:t>
      </w:r>
      <w:r w:rsidR="007F7A95">
        <w:rPr>
          <w:rFonts w:ascii="Arial" w:hAnsi="Arial" w:cs="Arial"/>
        </w:rPr>
        <w:t xml:space="preserve"> March and we </w:t>
      </w:r>
      <w:proofErr w:type="gramStart"/>
      <w:r w:rsidR="007F7A95">
        <w:rPr>
          <w:rFonts w:ascii="Arial" w:hAnsi="Arial" w:cs="Arial"/>
        </w:rPr>
        <w:t>don’t</w:t>
      </w:r>
      <w:proofErr w:type="gramEnd"/>
      <w:r w:rsidR="007F7A95">
        <w:rPr>
          <w:rFonts w:ascii="Arial" w:hAnsi="Arial" w:cs="Arial"/>
        </w:rPr>
        <w:t xml:space="preserve"> yet know what this might look like. A further review will take place on 19</w:t>
      </w:r>
      <w:r w:rsidR="007F7A95" w:rsidRPr="007F7A95">
        <w:rPr>
          <w:rFonts w:ascii="Arial" w:hAnsi="Arial" w:cs="Arial"/>
          <w:vertAlign w:val="superscript"/>
        </w:rPr>
        <w:t>th</w:t>
      </w:r>
      <w:r w:rsidR="007F7A95">
        <w:rPr>
          <w:rFonts w:ascii="Arial" w:hAnsi="Arial" w:cs="Arial"/>
        </w:rPr>
        <w:t xml:space="preserve"> February</w:t>
      </w:r>
      <w:r w:rsidR="008D54EF">
        <w:rPr>
          <w:rFonts w:ascii="Arial" w:hAnsi="Arial" w:cs="Arial"/>
        </w:rPr>
        <w:t xml:space="preserve"> and should hopefully provide some </w:t>
      </w:r>
      <w:r w:rsidR="00A053D1">
        <w:rPr>
          <w:rFonts w:ascii="Arial" w:hAnsi="Arial" w:cs="Arial"/>
        </w:rPr>
        <w:t>additional</w:t>
      </w:r>
      <w:r w:rsidR="008D54EF">
        <w:rPr>
          <w:rFonts w:ascii="Arial" w:hAnsi="Arial" w:cs="Arial"/>
        </w:rPr>
        <w:t xml:space="preserve"> details. </w:t>
      </w:r>
      <w:r w:rsidR="00EF14CA">
        <w:rPr>
          <w:rFonts w:ascii="Arial" w:hAnsi="Arial" w:cs="Arial"/>
        </w:rPr>
        <w:t xml:space="preserve">However, any re-opening will be monitored carefully to ensure that it </w:t>
      </w:r>
      <w:proofErr w:type="gramStart"/>
      <w:r w:rsidR="00EF14CA">
        <w:rPr>
          <w:rFonts w:ascii="Arial" w:hAnsi="Arial" w:cs="Arial"/>
        </w:rPr>
        <w:t>doesn’t</w:t>
      </w:r>
      <w:proofErr w:type="gramEnd"/>
      <w:r w:rsidR="00EF14CA">
        <w:rPr>
          <w:rFonts w:ascii="Arial" w:hAnsi="Arial" w:cs="Arial"/>
        </w:rPr>
        <w:t xml:space="preserve"> lead to another spike in </w:t>
      </w:r>
      <w:r w:rsidR="00436F62">
        <w:rPr>
          <w:rFonts w:ascii="Arial" w:hAnsi="Arial" w:cs="Arial"/>
        </w:rPr>
        <w:t>Covid-19 infections, leading to increased hospitalisations and deaths.</w:t>
      </w:r>
      <w:r w:rsidR="00525178">
        <w:rPr>
          <w:rFonts w:ascii="Arial" w:hAnsi="Arial" w:cs="Arial"/>
        </w:rPr>
        <w:t xml:space="preserve"> </w:t>
      </w:r>
      <w:r w:rsidR="003A7D51">
        <w:rPr>
          <w:rFonts w:ascii="Arial" w:hAnsi="Arial" w:cs="Arial"/>
        </w:rPr>
        <w:t xml:space="preserve">The vaccination programme is now in full swing and, after a slow start, Wales appears to be </w:t>
      </w:r>
      <w:r w:rsidR="001011CB">
        <w:rPr>
          <w:rFonts w:ascii="Arial" w:hAnsi="Arial" w:cs="Arial"/>
        </w:rPr>
        <w:t>leading the way in terms of the proportion of the population receiving their vaccinations</w:t>
      </w:r>
      <w:r w:rsidR="00ED422B">
        <w:rPr>
          <w:rFonts w:ascii="Arial" w:hAnsi="Arial" w:cs="Arial"/>
        </w:rPr>
        <w:t xml:space="preserve">. The fact that vaccinations are focused on the most vulnerable first means that </w:t>
      </w:r>
      <w:r w:rsidR="005F33B6">
        <w:rPr>
          <w:rFonts w:ascii="Arial" w:hAnsi="Arial" w:cs="Arial"/>
        </w:rPr>
        <w:t xml:space="preserve">severe illnesses </w:t>
      </w:r>
      <w:r w:rsidR="00134AF9">
        <w:rPr>
          <w:rFonts w:ascii="Arial" w:hAnsi="Arial" w:cs="Arial"/>
        </w:rPr>
        <w:t xml:space="preserve">from coronavirus, </w:t>
      </w:r>
      <w:r w:rsidR="005F33B6">
        <w:rPr>
          <w:rFonts w:ascii="Arial" w:hAnsi="Arial" w:cs="Arial"/>
        </w:rPr>
        <w:t>leading to hospitalisations</w:t>
      </w:r>
      <w:r w:rsidR="00134AF9">
        <w:rPr>
          <w:rFonts w:ascii="Arial" w:hAnsi="Arial" w:cs="Arial"/>
        </w:rPr>
        <w:t>,</w:t>
      </w:r>
      <w:r w:rsidR="005F33B6">
        <w:rPr>
          <w:rFonts w:ascii="Arial" w:hAnsi="Arial" w:cs="Arial"/>
        </w:rPr>
        <w:t xml:space="preserve"> should continue to reduce</w:t>
      </w:r>
      <w:r w:rsidR="00436F62">
        <w:rPr>
          <w:rFonts w:ascii="Arial" w:hAnsi="Arial" w:cs="Arial"/>
        </w:rPr>
        <w:t xml:space="preserve"> </w:t>
      </w:r>
      <w:r w:rsidR="00CF3429">
        <w:rPr>
          <w:rFonts w:ascii="Arial" w:hAnsi="Arial" w:cs="Arial"/>
        </w:rPr>
        <w:t xml:space="preserve">and this </w:t>
      </w:r>
      <w:r w:rsidR="000947C7">
        <w:rPr>
          <w:rFonts w:ascii="Arial" w:hAnsi="Arial" w:cs="Arial"/>
        </w:rPr>
        <w:t xml:space="preserve">in turn </w:t>
      </w:r>
      <w:r w:rsidR="00CF3429">
        <w:rPr>
          <w:rFonts w:ascii="Arial" w:hAnsi="Arial" w:cs="Arial"/>
        </w:rPr>
        <w:t>should enable lockdown restrictions to be eased, including the full re-opening of schools</w:t>
      </w:r>
      <w:r w:rsidR="00AC7177">
        <w:rPr>
          <w:rFonts w:ascii="Arial" w:hAnsi="Arial" w:cs="Arial"/>
        </w:rPr>
        <w:t xml:space="preserve"> in due course.</w:t>
      </w:r>
    </w:p>
    <w:p w14:paraId="5B01B606" w14:textId="6BB0E356" w:rsidR="00AC7177" w:rsidRDefault="00AC7177">
      <w:pPr>
        <w:rPr>
          <w:rFonts w:ascii="Arial" w:hAnsi="Arial" w:cs="Arial"/>
        </w:rPr>
      </w:pPr>
    </w:p>
    <w:p w14:paraId="7C0E4E4E" w14:textId="711330A7" w:rsidR="00AC7177" w:rsidRDefault="00AC7177">
      <w:pPr>
        <w:rPr>
          <w:rFonts w:ascii="Arial" w:hAnsi="Arial" w:cs="Arial"/>
        </w:rPr>
      </w:pPr>
      <w:r>
        <w:rPr>
          <w:rFonts w:ascii="Arial" w:hAnsi="Arial" w:cs="Arial"/>
        </w:rPr>
        <w:t>However, the length of time</w:t>
      </w:r>
      <w:r w:rsidR="00407BAF">
        <w:rPr>
          <w:rFonts w:ascii="Arial" w:hAnsi="Arial" w:cs="Arial"/>
        </w:rPr>
        <w:t xml:space="preserve"> this is likely to take </w:t>
      </w:r>
      <w:r w:rsidR="000947C7">
        <w:rPr>
          <w:rFonts w:ascii="Arial" w:hAnsi="Arial" w:cs="Arial"/>
        </w:rPr>
        <w:t xml:space="preserve">is uncertain and </w:t>
      </w:r>
      <w:r w:rsidR="00407BAF">
        <w:rPr>
          <w:rFonts w:ascii="Arial" w:hAnsi="Arial" w:cs="Arial"/>
        </w:rPr>
        <w:t xml:space="preserve">continues to make it essential that </w:t>
      </w:r>
      <w:r w:rsidR="00A31AE5">
        <w:rPr>
          <w:rFonts w:ascii="Arial" w:hAnsi="Arial" w:cs="Arial"/>
        </w:rPr>
        <w:t xml:space="preserve">all </w:t>
      </w:r>
      <w:r w:rsidR="00407BAF">
        <w:rPr>
          <w:rFonts w:ascii="Arial" w:hAnsi="Arial" w:cs="Arial"/>
        </w:rPr>
        <w:t xml:space="preserve">our pupils </w:t>
      </w:r>
      <w:r w:rsidR="007A7101">
        <w:rPr>
          <w:rFonts w:ascii="Arial" w:hAnsi="Arial" w:cs="Arial"/>
        </w:rPr>
        <w:t xml:space="preserve">undertake their </w:t>
      </w:r>
      <w:r w:rsidR="00BA673A">
        <w:rPr>
          <w:rFonts w:ascii="Arial" w:hAnsi="Arial" w:cs="Arial"/>
        </w:rPr>
        <w:t>remote learning</w:t>
      </w:r>
      <w:r w:rsidR="00FA6D12">
        <w:rPr>
          <w:rFonts w:ascii="Arial" w:hAnsi="Arial" w:cs="Arial"/>
        </w:rPr>
        <w:t xml:space="preserve"> as best as they can</w:t>
      </w:r>
      <w:r w:rsidR="00BA673A">
        <w:rPr>
          <w:rFonts w:ascii="Arial" w:hAnsi="Arial" w:cs="Arial"/>
        </w:rPr>
        <w:t>, whether live or on Google Classroom</w:t>
      </w:r>
      <w:r w:rsidR="00D379D5">
        <w:rPr>
          <w:rFonts w:ascii="Arial" w:hAnsi="Arial" w:cs="Arial"/>
        </w:rPr>
        <w:t xml:space="preserve">, </w:t>
      </w:r>
      <w:proofErr w:type="gramStart"/>
      <w:r w:rsidR="00D379D5">
        <w:rPr>
          <w:rFonts w:ascii="Arial" w:hAnsi="Arial" w:cs="Arial"/>
        </w:rPr>
        <w:t>in order to</w:t>
      </w:r>
      <w:proofErr w:type="gramEnd"/>
      <w:r w:rsidR="00D379D5">
        <w:rPr>
          <w:rFonts w:ascii="Arial" w:hAnsi="Arial" w:cs="Arial"/>
        </w:rPr>
        <w:t xml:space="preserve"> keep up with their </w:t>
      </w:r>
      <w:r w:rsidR="00FC4E59">
        <w:rPr>
          <w:rFonts w:ascii="Arial" w:hAnsi="Arial" w:cs="Arial"/>
        </w:rPr>
        <w:t>education</w:t>
      </w:r>
      <w:r w:rsidR="00D379D5">
        <w:rPr>
          <w:rFonts w:ascii="Arial" w:hAnsi="Arial" w:cs="Arial"/>
        </w:rPr>
        <w:t xml:space="preserve"> and ensure they are in the best possible position when we return to face-to-face teaching.</w:t>
      </w:r>
    </w:p>
    <w:p w14:paraId="3C22375B" w14:textId="07B26DF0" w:rsidR="00D379D5" w:rsidRDefault="00D379D5">
      <w:pPr>
        <w:rPr>
          <w:rFonts w:ascii="Arial" w:hAnsi="Arial" w:cs="Arial"/>
        </w:rPr>
      </w:pPr>
    </w:p>
    <w:p w14:paraId="6330356D" w14:textId="083E6963" w:rsidR="00D379D5" w:rsidRDefault="00D379D5">
      <w:pPr>
        <w:rPr>
          <w:rFonts w:ascii="Arial" w:hAnsi="Arial" w:cs="Arial"/>
        </w:rPr>
      </w:pPr>
      <w:r>
        <w:rPr>
          <w:rFonts w:ascii="Arial" w:hAnsi="Arial" w:cs="Arial"/>
        </w:rPr>
        <w:t>We continue to be very grateful for the excellent job</w:t>
      </w:r>
      <w:r w:rsidR="00A31AE5">
        <w:rPr>
          <w:rFonts w:ascii="Arial" w:hAnsi="Arial" w:cs="Arial"/>
        </w:rPr>
        <w:t xml:space="preserve"> that the NHS is doing under the most challenging of circumstances.</w:t>
      </w:r>
    </w:p>
    <w:p w14:paraId="5D5DB209" w14:textId="6E83F083" w:rsidR="00FC4E59" w:rsidRDefault="00FC4E59">
      <w:pPr>
        <w:rPr>
          <w:rFonts w:ascii="Arial" w:hAnsi="Arial" w:cs="Arial"/>
        </w:rPr>
      </w:pPr>
    </w:p>
    <w:p w14:paraId="56AECB59" w14:textId="4EC23E27" w:rsidR="00FC4E59" w:rsidRDefault="00FC4E59">
      <w:pPr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14:paraId="0CD73DB4" w14:textId="01883676" w:rsidR="00FC4E59" w:rsidRDefault="00EF27E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D4911C1" wp14:editId="73BF82CD">
            <wp:extent cx="1072055" cy="32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540" cy="33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7022" w14:textId="7670B30C" w:rsidR="00FC4E59" w:rsidRDefault="00FC4E59">
      <w:pPr>
        <w:rPr>
          <w:rFonts w:ascii="Arial" w:hAnsi="Arial" w:cs="Arial"/>
        </w:rPr>
      </w:pPr>
    </w:p>
    <w:p w14:paraId="5C91C65F" w14:textId="1EF88B5E" w:rsidR="00FC4E59" w:rsidRDefault="00FC4E59">
      <w:pPr>
        <w:rPr>
          <w:rFonts w:ascii="Arial" w:hAnsi="Arial" w:cs="Arial"/>
        </w:rPr>
      </w:pPr>
      <w:r>
        <w:rPr>
          <w:rFonts w:ascii="Arial" w:hAnsi="Arial" w:cs="Arial"/>
        </w:rPr>
        <w:t>ALAN TOOTILL</w:t>
      </w:r>
    </w:p>
    <w:p w14:paraId="4007531D" w14:textId="7066B79F" w:rsidR="00FC4E59" w:rsidRDefault="00FC4E59">
      <w:pPr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p w14:paraId="6DA4F3B3" w14:textId="77777777" w:rsidR="00C30CC1" w:rsidRPr="00DE2746" w:rsidRDefault="00C30CC1">
      <w:pPr>
        <w:rPr>
          <w:rFonts w:ascii="Arial" w:hAnsi="Arial" w:cs="Arial"/>
        </w:rPr>
      </w:pPr>
    </w:p>
    <w:p w14:paraId="4101652C" w14:textId="477EB30E" w:rsidR="00BC58C1" w:rsidRDefault="00BC58C1" w:rsidP="00910BCF">
      <w:pPr>
        <w:jc w:val="both"/>
        <w:rPr>
          <w:rFonts w:ascii="Arial" w:hAnsi="Arial" w:cs="Arial"/>
        </w:rPr>
      </w:pPr>
      <w:bookmarkStart w:id="0" w:name="_GoBack"/>
      <w:bookmarkEnd w:id="0"/>
    </w:p>
    <w:p w14:paraId="4B99056E" w14:textId="77777777" w:rsidR="00910BCF" w:rsidRPr="004167B8" w:rsidRDefault="00910BCF" w:rsidP="00910BCF">
      <w:pPr>
        <w:jc w:val="both"/>
        <w:rPr>
          <w:rFonts w:ascii="Arial" w:hAnsi="Arial" w:cs="Arial"/>
        </w:rPr>
      </w:pPr>
    </w:p>
    <w:p w14:paraId="1299C43A" w14:textId="77777777" w:rsidR="00AB5094" w:rsidRPr="00981E74" w:rsidRDefault="00AB5094">
      <w:pPr>
        <w:rPr>
          <w:rFonts w:ascii="Arial" w:hAnsi="Arial" w:cs="Arial"/>
        </w:rPr>
      </w:pPr>
    </w:p>
    <w:p w14:paraId="4DDBEF00" w14:textId="77777777" w:rsidR="00AB5094" w:rsidRPr="00981E74" w:rsidRDefault="00AB5094">
      <w:pPr>
        <w:rPr>
          <w:rFonts w:ascii="Arial" w:hAnsi="Arial" w:cs="Arial"/>
        </w:rPr>
      </w:pPr>
    </w:p>
    <w:p w14:paraId="3461D779" w14:textId="77777777" w:rsidR="00AB5094" w:rsidRPr="00981E74" w:rsidRDefault="00C90FFC" w:rsidP="00C90FFC">
      <w:pPr>
        <w:tabs>
          <w:tab w:val="left" w:pos="69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F2D8B6" w14:textId="77777777" w:rsidR="00F9469C" w:rsidRDefault="00F9469C">
      <w:pPr>
        <w:rPr>
          <w:rFonts w:ascii="Arial" w:hAnsi="Arial" w:cs="Arial"/>
        </w:rPr>
      </w:pPr>
    </w:p>
    <w:p w14:paraId="0FB78278" w14:textId="77777777" w:rsidR="00F9469C" w:rsidRPr="00F9469C" w:rsidRDefault="00F9469C" w:rsidP="00F9469C">
      <w:pPr>
        <w:rPr>
          <w:rFonts w:ascii="Arial" w:hAnsi="Arial" w:cs="Arial"/>
        </w:rPr>
      </w:pPr>
    </w:p>
    <w:p w14:paraId="1FC39945" w14:textId="77777777" w:rsidR="00F9469C" w:rsidRPr="00F9469C" w:rsidRDefault="00F9469C" w:rsidP="00F9469C">
      <w:pPr>
        <w:rPr>
          <w:rFonts w:ascii="Arial" w:hAnsi="Arial" w:cs="Arial"/>
        </w:rPr>
      </w:pPr>
    </w:p>
    <w:p w14:paraId="0562CB0E" w14:textId="77777777" w:rsidR="00F9469C" w:rsidRPr="00F9469C" w:rsidRDefault="00F9469C" w:rsidP="00F9469C">
      <w:pPr>
        <w:rPr>
          <w:rFonts w:ascii="Arial" w:hAnsi="Arial" w:cs="Arial"/>
        </w:rPr>
      </w:pPr>
    </w:p>
    <w:p w14:paraId="34CE0A41" w14:textId="77777777" w:rsidR="00F9469C" w:rsidRPr="00F9469C" w:rsidRDefault="00DB30DA" w:rsidP="00DB30DA">
      <w:pPr>
        <w:tabs>
          <w:tab w:val="left" w:pos="2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EBF3C5" w14:textId="77777777" w:rsidR="00F9469C" w:rsidRPr="00F9469C" w:rsidRDefault="00F9469C" w:rsidP="00F9469C">
      <w:pPr>
        <w:rPr>
          <w:rFonts w:ascii="Arial" w:hAnsi="Arial" w:cs="Arial"/>
        </w:rPr>
      </w:pPr>
    </w:p>
    <w:p w14:paraId="6D98A12B" w14:textId="77777777" w:rsidR="00F9469C" w:rsidRDefault="00F9469C" w:rsidP="00F9469C">
      <w:pPr>
        <w:rPr>
          <w:rFonts w:ascii="Arial" w:hAnsi="Arial" w:cs="Arial"/>
        </w:rPr>
      </w:pPr>
    </w:p>
    <w:p w14:paraId="2946DB82" w14:textId="77777777" w:rsidR="00F9469C" w:rsidRDefault="00F9469C" w:rsidP="00F9469C">
      <w:pPr>
        <w:rPr>
          <w:rFonts w:ascii="Arial" w:hAnsi="Arial" w:cs="Arial"/>
        </w:rPr>
      </w:pPr>
    </w:p>
    <w:p w14:paraId="5997CC1D" w14:textId="77777777" w:rsidR="00AB5094" w:rsidRPr="00F9469C" w:rsidRDefault="00F9469C" w:rsidP="00F9469C">
      <w:pPr>
        <w:tabs>
          <w:tab w:val="left" w:pos="613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B5094" w:rsidRPr="00F9469C" w:rsidSect="00C94F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70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E6F91" w14:textId="77777777" w:rsidR="002C57B5" w:rsidRDefault="002C57B5">
      <w:r>
        <w:separator/>
      </w:r>
    </w:p>
  </w:endnote>
  <w:endnote w:type="continuationSeparator" w:id="0">
    <w:p w14:paraId="61CDCEAD" w14:textId="77777777" w:rsidR="002C57B5" w:rsidRDefault="002C57B5">
      <w:r>
        <w:continuationSeparator/>
      </w:r>
    </w:p>
  </w:endnote>
  <w:endnote w:type="continuationNotice" w:id="1">
    <w:p w14:paraId="111F48FD" w14:textId="77777777" w:rsidR="00D74184" w:rsidRDefault="00D74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E253" w14:textId="77777777" w:rsidR="007E4820" w:rsidRDefault="007E4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F646" w14:textId="77777777" w:rsidR="007E4820" w:rsidRDefault="007E4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52D6" w14:textId="77777777" w:rsidR="009C1806" w:rsidRDefault="00F14018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5386F72" wp14:editId="07777777">
          <wp:simplePos x="0" y="0"/>
          <wp:positionH relativeFrom="column">
            <wp:posOffset>2263775</wp:posOffset>
          </wp:positionH>
          <wp:positionV relativeFrom="paragraph">
            <wp:posOffset>31750</wp:posOffset>
          </wp:positionV>
          <wp:extent cx="820420" cy="7524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2902722F" wp14:editId="07777777">
          <wp:simplePos x="0" y="0"/>
          <wp:positionH relativeFrom="column">
            <wp:posOffset>5505450</wp:posOffset>
          </wp:positionH>
          <wp:positionV relativeFrom="paragraph">
            <wp:posOffset>-8255</wp:posOffset>
          </wp:positionV>
          <wp:extent cx="750570" cy="7924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845">
      <w:t xml:space="preserve">     </w:t>
    </w:r>
  </w:p>
  <w:p w14:paraId="6B699379" w14:textId="77777777" w:rsidR="009C1806" w:rsidRPr="00997ED6" w:rsidRDefault="009C1806">
    <w:pPr>
      <w:pStyle w:val="Footer"/>
      <w:rPr>
        <w:b/>
      </w:rPr>
    </w:pPr>
  </w:p>
  <w:p w14:paraId="7A9CEC9C" w14:textId="77777777" w:rsidR="009C1806" w:rsidRDefault="00F14018" w:rsidP="00B21AD4">
    <w:pPr>
      <w:pStyle w:val="Footer"/>
      <w:tabs>
        <w:tab w:val="clear" w:pos="4153"/>
        <w:tab w:val="clear" w:pos="8306"/>
        <w:tab w:val="center" w:pos="4252"/>
      </w:tabs>
    </w:pPr>
    <w:r>
      <w:rPr>
        <w:noProof/>
      </w:rPr>
      <w:drawing>
        <wp:anchor distT="0" distB="0" distL="114935" distR="114935" simplePos="0" relativeHeight="251658240" behindDoc="1" locked="1" layoutInCell="1" allowOverlap="0" wp14:anchorId="0C8801D6" wp14:editId="07777777">
          <wp:simplePos x="0" y="0"/>
          <wp:positionH relativeFrom="column">
            <wp:posOffset>-805180</wp:posOffset>
          </wp:positionH>
          <wp:positionV relativeFrom="page">
            <wp:posOffset>9660255</wp:posOffset>
          </wp:positionV>
          <wp:extent cx="609600" cy="79248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D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E523C" w14:textId="77777777" w:rsidR="002C57B5" w:rsidRDefault="002C57B5">
      <w:r>
        <w:separator/>
      </w:r>
    </w:p>
  </w:footnote>
  <w:footnote w:type="continuationSeparator" w:id="0">
    <w:p w14:paraId="52E56223" w14:textId="77777777" w:rsidR="002C57B5" w:rsidRDefault="002C57B5">
      <w:r>
        <w:continuationSeparator/>
      </w:r>
    </w:p>
  </w:footnote>
  <w:footnote w:type="continuationNotice" w:id="1">
    <w:p w14:paraId="58060835" w14:textId="77777777" w:rsidR="00D74184" w:rsidRDefault="00D74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FFD37" w14:textId="77777777" w:rsidR="007E4820" w:rsidRDefault="007E4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47A01" w14:textId="77777777" w:rsidR="007E4820" w:rsidRDefault="007E4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F23F" w14:textId="77777777" w:rsidR="007E4820" w:rsidRDefault="007E4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24"/>
    <w:rsid w:val="00022D02"/>
    <w:rsid w:val="00030A87"/>
    <w:rsid w:val="0004259D"/>
    <w:rsid w:val="00043151"/>
    <w:rsid w:val="00053C08"/>
    <w:rsid w:val="00053D2B"/>
    <w:rsid w:val="000947C7"/>
    <w:rsid w:val="000C2AB6"/>
    <w:rsid w:val="001011CB"/>
    <w:rsid w:val="001012CE"/>
    <w:rsid w:val="00114871"/>
    <w:rsid w:val="00134AF9"/>
    <w:rsid w:val="00137057"/>
    <w:rsid w:val="001A691C"/>
    <w:rsid w:val="001B2992"/>
    <w:rsid w:val="001C335A"/>
    <w:rsid w:val="001C346A"/>
    <w:rsid w:val="001C4F88"/>
    <w:rsid w:val="001C66AD"/>
    <w:rsid w:val="001E7EC2"/>
    <w:rsid w:val="002021EF"/>
    <w:rsid w:val="002333E6"/>
    <w:rsid w:val="00241984"/>
    <w:rsid w:val="00294906"/>
    <w:rsid w:val="002A3F9E"/>
    <w:rsid w:val="002C57B5"/>
    <w:rsid w:val="002D2E8C"/>
    <w:rsid w:val="002D413E"/>
    <w:rsid w:val="002F12B6"/>
    <w:rsid w:val="002F2871"/>
    <w:rsid w:val="00352AE2"/>
    <w:rsid w:val="00386A89"/>
    <w:rsid w:val="003A7D51"/>
    <w:rsid w:val="003F4B4F"/>
    <w:rsid w:val="00407BAF"/>
    <w:rsid w:val="004167B8"/>
    <w:rsid w:val="00423489"/>
    <w:rsid w:val="00436F62"/>
    <w:rsid w:val="004418A0"/>
    <w:rsid w:val="00443370"/>
    <w:rsid w:val="004A38E7"/>
    <w:rsid w:val="00510918"/>
    <w:rsid w:val="00525178"/>
    <w:rsid w:val="00525E38"/>
    <w:rsid w:val="00532265"/>
    <w:rsid w:val="00542329"/>
    <w:rsid w:val="00563BF8"/>
    <w:rsid w:val="005833D9"/>
    <w:rsid w:val="00595B1E"/>
    <w:rsid w:val="005A25BC"/>
    <w:rsid w:val="005B69AC"/>
    <w:rsid w:val="005B6F39"/>
    <w:rsid w:val="005F33B6"/>
    <w:rsid w:val="005F55BB"/>
    <w:rsid w:val="006172B6"/>
    <w:rsid w:val="00647AB3"/>
    <w:rsid w:val="00667787"/>
    <w:rsid w:val="00675845"/>
    <w:rsid w:val="006863DF"/>
    <w:rsid w:val="006A575D"/>
    <w:rsid w:val="006A59F0"/>
    <w:rsid w:val="006B0AE1"/>
    <w:rsid w:val="006D60F9"/>
    <w:rsid w:val="006D65CF"/>
    <w:rsid w:val="006F36A3"/>
    <w:rsid w:val="007430A3"/>
    <w:rsid w:val="00747FCD"/>
    <w:rsid w:val="00764016"/>
    <w:rsid w:val="0077067E"/>
    <w:rsid w:val="00791C09"/>
    <w:rsid w:val="007A3F34"/>
    <w:rsid w:val="007A7101"/>
    <w:rsid w:val="007D1713"/>
    <w:rsid w:val="007E4820"/>
    <w:rsid w:val="007E7B83"/>
    <w:rsid w:val="007F7A95"/>
    <w:rsid w:val="00802335"/>
    <w:rsid w:val="00804FE5"/>
    <w:rsid w:val="00810DA6"/>
    <w:rsid w:val="00813FA8"/>
    <w:rsid w:val="00855CBE"/>
    <w:rsid w:val="0085795E"/>
    <w:rsid w:val="00885C0C"/>
    <w:rsid w:val="008D54EF"/>
    <w:rsid w:val="008F421C"/>
    <w:rsid w:val="00910BCF"/>
    <w:rsid w:val="00931AC9"/>
    <w:rsid w:val="009634C5"/>
    <w:rsid w:val="00981E74"/>
    <w:rsid w:val="00997ED6"/>
    <w:rsid w:val="009B37AA"/>
    <w:rsid w:val="009C1806"/>
    <w:rsid w:val="009C72B2"/>
    <w:rsid w:val="009C7954"/>
    <w:rsid w:val="009D316D"/>
    <w:rsid w:val="009F7401"/>
    <w:rsid w:val="00A053D1"/>
    <w:rsid w:val="00A05F5B"/>
    <w:rsid w:val="00A31AE5"/>
    <w:rsid w:val="00A77E37"/>
    <w:rsid w:val="00A84F9D"/>
    <w:rsid w:val="00A948EB"/>
    <w:rsid w:val="00AB5094"/>
    <w:rsid w:val="00AC7177"/>
    <w:rsid w:val="00AE49CA"/>
    <w:rsid w:val="00AF4073"/>
    <w:rsid w:val="00B004C1"/>
    <w:rsid w:val="00B07C99"/>
    <w:rsid w:val="00B12A21"/>
    <w:rsid w:val="00B21AD4"/>
    <w:rsid w:val="00B370E9"/>
    <w:rsid w:val="00B728B4"/>
    <w:rsid w:val="00B91642"/>
    <w:rsid w:val="00BA2F5F"/>
    <w:rsid w:val="00BA673A"/>
    <w:rsid w:val="00BB0E3A"/>
    <w:rsid w:val="00BB0EF8"/>
    <w:rsid w:val="00BC58C1"/>
    <w:rsid w:val="00BE2124"/>
    <w:rsid w:val="00C1185D"/>
    <w:rsid w:val="00C15A5B"/>
    <w:rsid w:val="00C30CC1"/>
    <w:rsid w:val="00C42876"/>
    <w:rsid w:val="00C65D8F"/>
    <w:rsid w:val="00C70A1C"/>
    <w:rsid w:val="00C800C1"/>
    <w:rsid w:val="00C90FFC"/>
    <w:rsid w:val="00C944DA"/>
    <w:rsid w:val="00C94F5B"/>
    <w:rsid w:val="00CC2E82"/>
    <w:rsid w:val="00CD1754"/>
    <w:rsid w:val="00CF3429"/>
    <w:rsid w:val="00CF6A92"/>
    <w:rsid w:val="00D14C5C"/>
    <w:rsid w:val="00D15FE7"/>
    <w:rsid w:val="00D254AE"/>
    <w:rsid w:val="00D379D5"/>
    <w:rsid w:val="00D66F8F"/>
    <w:rsid w:val="00D70296"/>
    <w:rsid w:val="00D73778"/>
    <w:rsid w:val="00D74184"/>
    <w:rsid w:val="00DB30DA"/>
    <w:rsid w:val="00DB5D4D"/>
    <w:rsid w:val="00DB609F"/>
    <w:rsid w:val="00DC69D2"/>
    <w:rsid w:val="00DD3ED1"/>
    <w:rsid w:val="00DD414C"/>
    <w:rsid w:val="00DE2746"/>
    <w:rsid w:val="00DF5982"/>
    <w:rsid w:val="00E24A10"/>
    <w:rsid w:val="00E259EE"/>
    <w:rsid w:val="00E266C4"/>
    <w:rsid w:val="00E34DC5"/>
    <w:rsid w:val="00E35B73"/>
    <w:rsid w:val="00E60501"/>
    <w:rsid w:val="00EB0E63"/>
    <w:rsid w:val="00EC13CE"/>
    <w:rsid w:val="00ED422B"/>
    <w:rsid w:val="00EF14CA"/>
    <w:rsid w:val="00EF27EC"/>
    <w:rsid w:val="00EF33B7"/>
    <w:rsid w:val="00F14018"/>
    <w:rsid w:val="00F23BD1"/>
    <w:rsid w:val="00F32CAF"/>
    <w:rsid w:val="00F51630"/>
    <w:rsid w:val="00F9469C"/>
    <w:rsid w:val="00FA4BE4"/>
    <w:rsid w:val="00FA6D12"/>
    <w:rsid w:val="00FC4E59"/>
    <w:rsid w:val="00FD4B13"/>
    <w:rsid w:val="00FF1ACF"/>
    <w:rsid w:val="064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4F56A5F"/>
  <w15:chartTrackingRefBased/>
  <w15:docId w15:val="{5DB28DB5-4BBD-47DF-8958-56A3B8A7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AB6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qFormat/>
    <w:rsid w:val="000C2AB6"/>
    <w:pPr>
      <w:keepNext/>
      <w:outlineLvl w:val="1"/>
    </w:pPr>
  </w:style>
  <w:style w:type="paragraph" w:styleId="Heading3">
    <w:name w:val="heading 3"/>
    <w:basedOn w:val="Normal"/>
    <w:next w:val="Normal"/>
    <w:qFormat/>
    <w:rsid w:val="000C2AB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7F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7F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A59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BE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E7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8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9025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596568">
                                                  <w:marLeft w:val="690"/>
                                                  <w:marRight w:val="69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0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2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auto"/>
                                                            <w:left w:val="single" w:sz="12" w:space="0" w:color="auto"/>
                                                            <w:bottom w:val="single" w:sz="12" w:space="0" w:color="auto"/>
                                                            <w:right w:val="single" w:sz="12" w:space="0" w:color="auto"/>
                                                          </w:divBdr>
                                                          <w:divsChild>
                                                            <w:div w:id="196072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97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auto"/>
                                                            <w:left w:val="single" w:sz="12" w:space="0" w:color="auto"/>
                                                            <w:bottom w:val="single" w:sz="12" w:space="0" w:color="auto"/>
                                                            <w:right w:val="single" w:sz="12" w:space="0" w:color="auto"/>
                                                          </w:divBdr>
                                                          <w:divsChild>
                                                            <w:div w:id="106818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4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0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586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0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273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7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5740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55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15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6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339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3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8146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5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3311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024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3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117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489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8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166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96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92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82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3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69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66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311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82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04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067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16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785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666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7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941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04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52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67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00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7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2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709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43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39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80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81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8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211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402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779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097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3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092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05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43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050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3002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479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60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06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2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88963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1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47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6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255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232553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35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169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84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00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16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4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3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9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8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028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6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555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51746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6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8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25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7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2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76659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2904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1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1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5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87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4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919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30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6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825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18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31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754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77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148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032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34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05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49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295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8165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24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003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227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6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5993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49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5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496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29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5289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5768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69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75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99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7300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341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811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8469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47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6342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8276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336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27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0828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2664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41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0836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704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030048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78627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034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1336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299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9779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5816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85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0693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541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ildrensmentalhealthweek.org.u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saferinternet.org.uk/safer-internet-day/202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4M5fIOG87T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chool%20Letterhead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b7c19288-1b5d-465e-aca3-83392483d156" xsi:nil="true"/>
    <Invited_Students xmlns="b7c19288-1b5d-465e-aca3-83392483d156" xsi:nil="true"/>
    <DefaultSectionNames xmlns="b7c19288-1b5d-465e-aca3-83392483d156" xsi:nil="true"/>
    <AppVersion xmlns="b7c19288-1b5d-465e-aca3-83392483d156" xsi:nil="true"/>
    <FolderType xmlns="b7c19288-1b5d-465e-aca3-83392483d156" xsi:nil="true"/>
    <Teachers xmlns="b7c19288-1b5d-465e-aca3-83392483d156">
      <UserInfo>
        <DisplayName/>
        <AccountId xsi:nil="true"/>
        <AccountType/>
      </UserInfo>
    </Teachers>
    <Student_Groups xmlns="b7c19288-1b5d-465e-aca3-83392483d156">
      <UserInfo>
        <DisplayName/>
        <AccountId xsi:nil="true"/>
        <AccountType/>
      </UserInfo>
    </Student_Groups>
    <Templates xmlns="b7c19288-1b5d-465e-aca3-83392483d156" xsi:nil="true"/>
    <Self_Registration_Enabled xmlns="b7c19288-1b5d-465e-aca3-83392483d156" xsi:nil="true"/>
    <CultureName xmlns="b7c19288-1b5d-465e-aca3-83392483d156" xsi:nil="true"/>
    <Students xmlns="b7c19288-1b5d-465e-aca3-83392483d156">
      <UserInfo>
        <DisplayName/>
        <AccountId xsi:nil="true"/>
        <AccountType/>
      </UserInfo>
    </Students>
    <Owner xmlns="b7c19288-1b5d-465e-aca3-83392483d156">
      <UserInfo>
        <DisplayName/>
        <AccountId xsi:nil="true"/>
        <AccountType/>
      </UserInfo>
    </Owner>
    <Has_Teacher_Only_SectionGroup xmlns="b7c19288-1b5d-465e-aca3-83392483d156" xsi:nil="true"/>
    <Invited_Teachers xmlns="b7c19288-1b5d-465e-aca3-83392483d156" xsi:nil="true"/>
    <NotebookType xmlns="b7c19288-1b5d-465e-aca3-83392483d1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9475C116BCF4AAFC2E15A4F7C42D5" ma:contentTypeVersion="28" ma:contentTypeDescription="Create a new document." ma:contentTypeScope="" ma:versionID="bb13f48753efca0924e89c6054b2a7a7">
  <xsd:schema xmlns:xsd="http://www.w3.org/2001/XMLSchema" xmlns:xs="http://www.w3.org/2001/XMLSchema" xmlns:p="http://schemas.microsoft.com/office/2006/metadata/properties" xmlns:ns3="4f8ec3e4-8a8c-4533-a75e-a891e98dcbe4" xmlns:ns4="b7c19288-1b5d-465e-aca3-83392483d156" targetNamespace="http://schemas.microsoft.com/office/2006/metadata/properties" ma:root="true" ma:fieldsID="7c773ffd083febd6293f43dc4c6df7e4" ns3:_="" ns4:_="">
    <xsd:import namespace="4f8ec3e4-8a8c-4533-a75e-a891e98dcbe4"/>
    <xsd:import namespace="b7c19288-1b5d-465e-aca3-83392483d1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ec3e4-8a8c-4533-a75e-a891e98dcb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19288-1b5d-465e-aca3-83392483d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53319-8956-4F72-A701-E43D23C5CF35}">
  <ds:schemaRefs>
    <ds:schemaRef ds:uri="b7c19288-1b5d-465e-aca3-83392483d156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4f8ec3e4-8a8c-4533-a75e-a891e98dcbe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A758E6-D393-4454-B478-898DBDA3C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99F10-FBE2-4F25-93B7-B4A2A5FC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ec3e4-8a8c-4533-a75e-a891e98dcbe4"/>
    <ds:schemaRef ds:uri="b7c19288-1b5d-465e-aca3-83392483d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Letterhead NEW</Template>
  <TotalTime>61</TotalTime>
  <Pages>2</Pages>
  <Words>603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Headteacher/Pennaeth                                                                      Pontarddulais Road</vt:lpstr>
    </vt:vector>
  </TitlesOfParts>
  <Company>City &amp; County of Swansea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Headteacher/Pennaeth                                                                      Pontarddulais Road</dc:title>
  <dc:subject/>
  <dc:creator>DIANA JONES</dc:creator>
  <cp:keywords/>
  <cp:lastModifiedBy>Alan Tootill</cp:lastModifiedBy>
  <cp:revision>65</cp:revision>
  <cp:lastPrinted>2015-09-03T21:53:00Z</cp:lastPrinted>
  <dcterms:created xsi:type="dcterms:W3CDTF">2021-02-08T09:42:00Z</dcterms:created>
  <dcterms:modified xsi:type="dcterms:W3CDTF">2021-02-08T10:43:00Z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0x0101000E59475C116BCF4AAFC2E15A4F7C42D5</vt:lpwstr>
  </property>
</Properties>
</file>