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1E6" w14:textId="63ADB3AA" w:rsidR="000C2AB6" w:rsidRPr="00C94F5B" w:rsidRDefault="00E64691" w:rsidP="000C2AB6">
      <w:pPr>
        <w:pStyle w:val="Heading2"/>
        <w:rPr>
          <w:rFonts w:ascii="Arial" w:hAnsi="Arial" w:cs="Arial"/>
        </w:rPr>
      </w:pPr>
      <w:r w:rsidRPr="00C94F5B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0AB531BB" wp14:editId="3B12148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693545" cy="1828800"/>
            <wp:effectExtent l="0" t="0" r="1905" b="0"/>
            <wp:wrapNone/>
            <wp:docPr id="5" name="Picture 5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u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AB6" w:rsidRPr="00C94F5B">
        <w:rPr>
          <w:rFonts w:ascii="Arial" w:hAnsi="Arial" w:cs="Arial"/>
        </w:rPr>
        <w:t>Headteacher/</w:t>
      </w:r>
      <w:proofErr w:type="spellStart"/>
      <w:r w:rsidR="000C2AB6" w:rsidRPr="00C94F5B">
        <w:rPr>
          <w:rFonts w:ascii="Arial" w:hAnsi="Arial" w:cs="Arial"/>
        </w:rPr>
        <w:t>Pennaeth</w:t>
      </w:r>
      <w:proofErr w:type="spellEnd"/>
      <w:r w:rsidR="000C2AB6" w:rsidRPr="00C94F5B">
        <w:rPr>
          <w:rFonts w:ascii="Arial" w:hAnsi="Arial" w:cs="Arial"/>
        </w:rPr>
        <w:t xml:space="preserve">                                      </w:t>
      </w:r>
      <w:r w:rsidR="00C94F5B">
        <w:rPr>
          <w:rFonts w:ascii="Arial" w:hAnsi="Arial" w:cs="Arial"/>
        </w:rPr>
        <w:t xml:space="preserve">           </w:t>
      </w:r>
      <w:r w:rsidR="00443370">
        <w:rPr>
          <w:rFonts w:ascii="Arial" w:hAnsi="Arial" w:cs="Arial"/>
        </w:rPr>
        <w:t xml:space="preserve"> </w:t>
      </w:r>
      <w:r w:rsidR="002D6569">
        <w:rPr>
          <w:rFonts w:ascii="Arial" w:hAnsi="Arial" w:cs="Arial"/>
        </w:rPr>
        <w:t xml:space="preserve">       </w:t>
      </w:r>
      <w:r w:rsidR="00C94F5B">
        <w:rPr>
          <w:rFonts w:ascii="Arial" w:hAnsi="Arial" w:cs="Arial"/>
        </w:rPr>
        <w:t xml:space="preserve"> </w:t>
      </w:r>
      <w:proofErr w:type="spellStart"/>
      <w:r w:rsidR="000C2AB6" w:rsidRPr="00C94F5B">
        <w:rPr>
          <w:rFonts w:ascii="Arial" w:hAnsi="Arial" w:cs="Arial"/>
        </w:rPr>
        <w:t>Pontarddulais</w:t>
      </w:r>
      <w:proofErr w:type="spellEnd"/>
      <w:r w:rsidR="000C2AB6" w:rsidRPr="00C94F5B">
        <w:rPr>
          <w:rFonts w:ascii="Arial" w:hAnsi="Arial" w:cs="Arial"/>
        </w:rPr>
        <w:t xml:space="preserve"> Road</w:t>
      </w:r>
    </w:p>
    <w:p w14:paraId="5414B19C" w14:textId="316DDFCC" w:rsidR="000C2AB6" w:rsidRPr="00C94F5B" w:rsidRDefault="009A6526" w:rsidP="000C2AB6">
      <w:pPr>
        <w:pStyle w:val="Heading3"/>
        <w:rPr>
          <w:rFonts w:ascii="Arial" w:hAnsi="Arial" w:cs="Arial"/>
          <w:b w:val="0"/>
        </w:rPr>
      </w:pPr>
      <w:r>
        <w:rPr>
          <w:rFonts w:ascii="Arial" w:hAnsi="Arial" w:cs="Arial"/>
        </w:rPr>
        <w:t>Damian Benney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proofErr w:type="spellStart"/>
      <w:r w:rsidR="000C2AB6" w:rsidRPr="00C94F5B">
        <w:rPr>
          <w:rFonts w:ascii="Arial" w:hAnsi="Arial" w:cs="Arial"/>
          <w:b w:val="0"/>
        </w:rPr>
        <w:t>Gorseinon</w:t>
      </w:r>
      <w:proofErr w:type="spellEnd"/>
    </w:p>
    <w:p w14:paraId="38EE8DA8" w14:textId="77777777" w:rsidR="000C2AB6" w:rsidRPr="00C94F5B" w:rsidRDefault="000C2AB6" w:rsidP="000C2AB6">
      <w:pPr>
        <w:rPr>
          <w:rFonts w:ascii="Arial" w:hAnsi="Arial" w:cs="Arial"/>
        </w:rPr>
      </w:pPr>
      <w:r w:rsidRPr="00C94F5B">
        <w:rPr>
          <w:rFonts w:ascii="Arial" w:hAnsi="Arial" w:cs="Arial"/>
        </w:rPr>
        <w:t xml:space="preserve">                                                                                      </w:t>
      </w:r>
      <w:r w:rsidR="00C94F5B">
        <w:rPr>
          <w:rFonts w:ascii="Arial" w:hAnsi="Arial" w:cs="Arial"/>
        </w:rPr>
        <w:t xml:space="preserve">                    </w:t>
      </w:r>
      <w:r w:rsidR="00443370">
        <w:rPr>
          <w:rFonts w:ascii="Arial" w:hAnsi="Arial" w:cs="Arial"/>
        </w:rPr>
        <w:t xml:space="preserve"> </w:t>
      </w:r>
      <w:r w:rsidR="00D73778">
        <w:rPr>
          <w:rFonts w:ascii="Arial" w:hAnsi="Arial" w:cs="Arial"/>
        </w:rPr>
        <w:t xml:space="preserve">  </w:t>
      </w:r>
      <w:r w:rsidRPr="00C94F5B">
        <w:rPr>
          <w:rFonts w:ascii="Arial" w:hAnsi="Arial" w:cs="Arial"/>
        </w:rPr>
        <w:t>SWANSEA</w:t>
      </w:r>
    </w:p>
    <w:p w14:paraId="32BD33A8" w14:textId="77777777" w:rsidR="000C2AB6" w:rsidRPr="00C94F5B" w:rsidRDefault="000C2AB6" w:rsidP="000C2AB6">
      <w:pPr>
        <w:rPr>
          <w:rFonts w:ascii="Arial" w:hAnsi="Arial" w:cs="Arial"/>
        </w:rPr>
      </w:pPr>
      <w:r w:rsidRPr="00C94F5B">
        <w:rPr>
          <w:rFonts w:ascii="Arial" w:hAnsi="Arial" w:cs="Arial"/>
        </w:rPr>
        <w:t xml:space="preserve">Tel: (01792) 533066                                                         </w:t>
      </w:r>
      <w:r w:rsidR="00C94F5B">
        <w:rPr>
          <w:rFonts w:ascii="Arial" w:hAnsi="Arial" w:cs="Arial"/>
        </w:rPr>
        <w:t xml:space="preserve">                 </w:t>
      </w:r>
      <w:r w:rsidR="00443370">
        <w:rPr>
          <w:rFonts w:ascii="Arial" w:hAnsi="Arial" w:cs="Arial"/>
        </w:rPr>
        <w:t xml:space="preserve">  </w:t>
      </w:r>
      <w:r w:rsidR="00C94F5B">
        <w:rPr>
          <w:rFonts w:ascii="Arial" w:hAnsi="Arial" w:cs="Arial"/>
        </w:rPr>
        <w:t xml:space="preserve">   </w:t>
      </w:r>
      <w:r w:rsidR="00D73778">
        <w:rPr>
          <w:rFonts w:ascii="Arial" w:hAnsi="Arial" w:cs="Arial"/>
        </w:rPr>
        <w:t xml:space="preserve"> </w:t>
      </w:r>
      <w:r w:rsidRPr="00C94F5B">
        <w:rPr>
          <w:rFonts w:ascii="Arial" w:hAnsi="Arial" w:cs="Arial"/>
        </w:rPr>
        <w:t>SA4 4FG</w:t>
      </w:r>
    </w:p>
    <w:p w14:paraId="1F7394C4" w14:textId="77777777" w:rsidR="000C2AB6" w:rsidRPr="00C94F5B" w:rsidRDefault="00563BF8" w:rsidP="000C2AB6">
      <w:pPr>
        <w:rPr>
          <w:rFonts w:ascii="Arial" w:hAnsi="Arial" w:cs="Arial"/>
        </w:rPr>
      </w:pPr>
      <w:r w:rsidRPr="00C94F5B">
        <w:rPr>
          <w:rFonts w:ascii="Arial" w:hAnsi="Arial" w:cs="Arial"/>
        </w:rPr>
        <w:t>Fax: (01792) 533366</w:t>
      </w:r>
    </w:p>
    <w:p w14:paraId="301EE9C9" w14:textId="77777777" w:rsidR="002333E6" w:rsidRDefault="002333E6"/>
    <w:p w14:paraId="2CFBA1E8" w14:textId="77777777" w:rsidR="00AB5094" w:rsidRDefault="00AB5094"/>
    <w:p w14:paraId="4121D8D0" w14:textId="77777777" w:rsidR="002D6569" w:rsidRDefault="002D6569" w:rsidP="003C64F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C7F0B9C" w14:textId="025AD429" w:rsidR="003C64F3" w:rsidRPr="00E2469D" w:rsidRDefault="003C64F3" w:rsidP="003C532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0ED40B4" w14:textId="427C91F4" w:rsidR="003C64F3" w:rsidRDefault="001D032F" w:rsidP="483D15B5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</w:rPr>
      </w:pPr>
      <w:r w:rsidRPr="483D15B5">
        <w:rPr>
          <w:rFonts w:ascii="Arial" w:hAnsi="Arial" w:cs="Arial"/>
        </w:rPr>
        <w:t>Headteac</w:t>
      </w:r>
      <w:r w:rsidR="0045422F">
        <w:rPr>
          <w:rFonts w:ascii="Arial" w:hAnsi="Arial" w:cs="Arial"/>
        </w:rPr>
        <w:t>her’s</w:t>
      </w:r>
      <w:r w:rsidRPr="483D15B5">
        <w:rPr>
          <w:rFonts w:ascii="Arial" w:hAnsi="Arial" w:cs="Arial"/>
        </w:rPr>
        <w:t xml:space="preserve"> Letter</w:t>
      </w:r>
      <w:r w:rsidR="0031448C">
        <w:rPr>
          <w:rFonts w:ascii="Arial" w:hAnsi="Arial" w:cs="Arial"/>
        </w:rPr>
        <w:t xml:space="preserve"> </w:t>
      </w:r>
      <w:r w:rsidR="00122CF4">
        <w:rPr>
          <w:rFonts w:ascii="Arial" w:hAnsi="Arial" w:cs="Arial"/>
        </w:rPr>
        <w:t xml:space="preserve">Friday </w:t>
      </w:r>
      <w:r w:rsidR="007861C3">
        <w:rPr>
          <w:rFonts w:ascii="Arial" w:hAnsi="Arial" w:cs="Arial"/>
        </w:rPr>
        <w:t>12</w:t>
      </w:r>
      <w:r w:rsidR="007861C3" w:rsidRPr="007861C3">
        <w:rPr>
          <w:rFonts w:ascii="Arial" w:hAnsi="Arial" w:cs="Arial"/>
          <w:vertAlign w:val="superscript"/>
        </w:rPr>
        <w:t>th</w:t>
      </w:r>
      <w:r w:rsidR="007861C3">
        <w:rPr>
          <w:rFonts w:ascii="Arial" w:hAnsi="Arial" w:cs="Arial"/>
        </w:rPr>
        <w:t xml:space="preserve"> May</w:t>
      </w:r>
      <w:r w:rsidR="008B6F15">
        <w:rPr>
          <w:rFonts w:ascii="Arial" w:hAnsi="Arial" w:cs="Arial"/>
        </w:rPr>
        <w:t xml:space="preserve"> </w:t>
      </w:r>
      <w:r w:rsidR="00061BC6">
        <w:rPr>
          <w:rFonts w:ascii="Arial" w:hAnsi="Arial" w:cs="Arial"/>
        </w:rPr>
        <w:t xml:space="preserve">(Letter </w:t>
      </w:r>
      <w:r w:rsidR="008B6F15">
        <w:rPr>
          <w:rFonts w:ascii="Arial" w:hAnsi="Arial" w:cs="Arial"/>
        </w:rPr>
        <w:t>1</w:t>
      </w:r>
      <w:r w:rsidR="007861C3">
        <w:rPr>
          <w:rFonts w:ascii="Arial" w:hAnsi="Arial" w:cs="Arial"/>
        </w:rPr>
        <w:t>5</w:t>
      </w:r>
      <w:r w:rsidR="00E65010">
        <w:rPr>
          <w:rFonts w:ascii="Arial" w:hAnsi="Arial" w:cs="Arial"/>
        </w:rPr>
        <w:t>)</w:t>
      </w:r>
    </w:p>
    <w:p w14:paraId="69EA4F76" w14:textId="5AFD33AD" w:rsidR="0053342D" w:rsidRDefault="0053342D" w:rsidP="0053342D">
      <w:pPr>
        <w:rPr>
          <w:rFonts w:ascii="Arial" w:hAnsi="Arial" w:cs="Arial"/>
        </w:rPr>
      </w:pPr>
      <w:r w:rsidRPr="00A0284E">
        <w:rPr>
          <w:rFonts w:ascii="Arial" w:hAnsi="Arial" w:cs="Arial"/>
        </w:rPr>
        <w:t>Dear Parents/Carers,</w:t>
      </w:r>
    </w:p>
    <w:p w14:paraId="542CAF31" w14:textId="77777777" w:rsidR="00177382" w:rsidRPr="00A0284E" w:rsidRDefault="00177382" w:rsidP="0053342D">
      <w:pPr>
        <w:rPr>
          <w:rFonts w:ascii="Arial" w:hAnsi="Arial" w:cs="Arial"/>
        </w:rPr>
      </w:pPr>
    </w:p>
    <w:p w14:paraId="7ED3FA02" w14:textId="061E9119" w:rsidR="002B4246" w:rsidRPr="00E01088" w:rsidRDefault="0053342D" w:rsidP="0053342D">
      <w:pPr>
        <w:rPr>
          <w:rFonts w:ascii="Arial" w:hAnsi="Arial" w:cs="Arial"/>
        </w:rPr>
      </w:pPr>
      <w:r w:rsidRPr="00E01088">
        <w:rPr>
          <w:rFonts w:ascii="Arial" w:hAnsi="Arial" w:cs="Arial"/>
        </w:rPr>
        <w:t>This is the</w:t>
      </w:r>
      <w:r w:rsidR="00E6589F" w:rsidRPr="00E01088">
        <w:rPr>
          <w:rFonts w:ascii="Arial" w:hAnsi="Arial" w:cs="Arial"/>
        </w:rPr>
        <w:t xml:space="preserve"> </w:t>
      </w:r>
      <w:r w:rsidR="007861C3">
        <w:rPr>
          <w:rFonts w:ascii="Arial" w:hAnsi="Arial" w:cs="Arial"/>
        </w:rPr>
        <w:t>fif</w:t>
      </w:r>
      <w:r w:rsidR="00C03A86">
        <w:rPr>
          <w:rFonts w:ascii="Arial" w:hAnsi="Arial" w:cs="Arial"/>
        </w:rPr>
        <w:t>teenth</w:t>
      </w:r>
      <w:r w:rsidR="00ED4284">
        <w:rPr>
          <w:rFonts w:ascii="Arial" w:hAnsi="Arial" w:cs="Arial"/>
        </w:rPr>
        <w:t xml:space="preserve"> </w:t>
      </w:r>
      <w:r w:rsidR="00BA074C" w:rsidRPr="00E01088">
        <w:rPr>
          <w:rFonts w:ascii="Arial" w:hAnsi="Arial" w:cs="Arial"/>
        </w:rPr>
        <w:t xml:space="preserve">Headteacher’s letter </w:t>
      </w:r>
      <w:r w:rsidRPr="00E01088">
        <w:rPr>
          <w:rFonts w:ascii="Arial" w:hAnsi="Arial" w:cs="Arial"/>
        </w:rPr>
        <w:t xml:space="preserve">of </w:t>
      </w:r>
      <w:r w:rsidR="00BA074C" w:rsidRPr="00E01088">
        <w:rPr>
          <w:rFonts w:ascii="Arial" w:hAnsi="Arial" w:cs="Arial"/>
        </w:rPr>
        <w:t xml:space="preserve">this academic year. I trust these letters </w:t>
      </w:r>
      <w:r w:rsidR="00061BC6" w:rsidRPr="00E01088">
        <w:rPr>
          <w:rFonts w:ascii="Arial" w:hAnsi="Arial" w:cs="Arial"/>
        </w:rPr>
        <w:t>are keeping</w:t>
      </w:r>
      <w:r w:rsidRPr="00E01088">
        <w:rPr>
          <w:rFonts w:ascii="Arial" w:hAnsi="Arial" w:cs="Arial"/>
        </w:rPr>
        <w:t xml:space="preserve"> everyone informed about what is happening at Penyrheol School.</w:t>
      </w:r>
      <w:r w:rsidR="007357C2" w:rsidRPr="00E01088">
        <w:rPr>
          <w:rFonts w:ascii="Arial" w:hAnsi="Arial" w:cs="Arial"/>
        </w:rPr>
        <w:t xml:space="preserve"> </w:t>
      </w:r>
      <w:r w:rsidR="004C7D00">
        <w:rPr>
          <w:rFonts w:ascii="Arial" w:hAnsi="Arial" w:cs="Arial"/>
        </w:rPr>
        <w:t>This letter covers the last t</w:t>
      </w:r>
      <w:r w:rsidR="00D227CF">
        <w:rPr>
          <w:rFonts w:ascii="Arial" w:hAnsi="Arial" w:cs="Arial"/>
        </w:rPr>
        <w:t>wo</w:t>
      </w:r>
      <w:r w:rsidR="004C7D00">
        <w:rPr>
          <w:rFonts w:ascii="Arial" w:hAnsi="Arial" w:cs="Arial"/>
        </w:rPr>
        <w:t xml:space="preserve"> weeks at </w:t>
      </w:r>
      <w:proofErr w:type="spellStart"/>
      <w:r w:rsidR="004C7D00">
        <w:rPr>
          <w:rFonts w:ascii="Arial" w:hAnsi="Arial" w:cs="Arial"/>
        </w:rPr>
        <w:t>Penyrheol</w:t>
      </w:r>
      <w:proofErr w:type="spellEnd"/>
      <w:r w:rsidR="004C7D00">
        <w:rPr>
          <w:rFonts w:ascii="Arial" w:hAnsi="Arial" w:cs="Arial"/>
        </w:rPr>
        <w:t>.</w:t>
      </w:r>
    </w:p>
    <w:p w14:paraId="7EDBE9D5" w14:textId="77777777" w:rsidR="002B4246" w:rsidRPr="00E01088" w:rsidRDefault="002B4246" w:rsidP="0053342D">
      <w:pPr>
        <w:rPr>
          <w:rFonts w:ascii="Arial" w:hAnsi="Arial" w:cs="Arial"/>
        </w:rPr>
      </w:pPr>
    </w:p>
    <w:p w14:paraId="37B0CB4D" w14:textId="4429F44F" w:rsidR="00E60A59" w:rsidRDefault="00177382" w:rsidP="00D227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01088">
        <w:rPr>
          <w:rFonts w:ascii="Arial" w:hAnsi="Arial" w:cs="Arial"/>
        </w:rPr>
        <w:t>Since the last Headteacher’s letter</w:t>
      </w:r>
      <w:r w:rsidR="00F617B1">
        <w:rPr>
          <w:rFonts w:ascii="Arial" w:hAnsi="Arial" w:cs="Arial"/>
        </w:rPr>
        <w:t xml:space="preserve">, </w:t>
      </w:r>
      <w:r w:rsidR="007861C3">
        <w:rPr>
          <w:rFonts w:ascii="Arial" w:hAnsi="Arial" w:cs="Arial"/>
        </w:rPr>
        <w:t xml:space="preserve">our Year 11s have undertaken their Spanish </w:t>
      </w:r>
      <w:r w:rsidR="00CD2589">
        <w:rPr>
          <w:rFonts w:ascii="Arial" w:hAnsi="Arial" w:cs="Arial"/>
        </w:rPr>
        <w:t>o</w:t>
      </w:r>
      <w:r w:rsidR="007861C3">
        <w:rPr>
          <w:rFonts w:ascii="Arial" w:hAnsi="Arial" w:cs="Arial"/>
        </w:rPr>
        <w:t xml:space="preserve">rals and their Art and Photography exams. It was a pleasure to see some of the wonderful work produced by our Year 11 Art/Photography students. Year 10 have had their </w:t>
      </w:r>
      <w:r w:rsidR="00CD2589">
        <w:rPr>
          <w:rFonts w:ascii="Arial" w:hAnsi="Arial" w:cs="Arial"/>
        </w:rPr>
        <w:t xml:space="preserve">full </w:t>
      </w:r>
      <w:r w:rsidR="007861C3">
        <w:rPr>
          <w:rFonts w:ascii="Arial" w:hAnsi="Arial" w:cs="Arial"/>
        </w:rPr>
        <w:t xml:space="preserve">report issued and a group of Year 10 pupils attended a day with the Tackle Project undertaking Territorial Army activities in Neath. </w:t>
      </w:r>
    </w:p>
    <w:p w14:paraId="158FCAE3" w14:textId="0C4FA194" w:rsidR="007861C3" w:rsidRDefault="007861C3" w:rsidP="00D227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calendar at this time of year gets less busy as so much of the school’s focus is on Year 11 and the start of their GCSE/BTEC exams. </w:t>
      </w:r>
    </w:p>
    <w:p w14:paraId="65F65BD7" w14:textId="137B4088" w:rsidR="00CD2589" w:rsidRDefault="00CD2589" w:rsidP="00D227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Years 7-10 have all been given activity day booklets. More information can be found </w:t>
      </w:r>
      <w:hyperlink r:id="rId12" w:history="1">
        <w:r w:rsidRPr="00CD2589">
          <w:rPr>
            <w:rStyle w:val="Hyperlink"/>
            <w:rFonts w:ascii="Arial" w:hAnsi="Arial" w:cs="Arial"/>
          </w:rPr>
          <w:t>her</w:t>
        </w:r>
        <w:r w:rsidRPr="00CD2589">
          <w:rPr>
            <w:rStyle w:val="Hyperlink"/>
            <w:rFonts w:ascii="Arial" w:hAnsi="Arial" w:cs="Arial"/>
          </w:rPr>
          <w:t>e</w:t>
        </w:r>
      </w:hyperlink>
      <w:r>
        <w:rPr>
          <w:rFonts w:ascii="Arial" w:hAnsi="Arial" w:cs="Arial"/>
        </w:rPr>
        <w:t>.</w:t>
      </w:r>
    </w:p>
    <w:p w14:paraId="47D566CF" w14:textId="77777777" w:rsidR="00E60A59" w:rsidRDefault="00E60A59" w:rsidP="00D227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7FD6CF2" w14:textId="47B0632C" w:rsidR="005C0498" w:rsidRPr="003F4435" w:rsidRDefault="00E60A59" w:rsidP="00D227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I would like to thank all parents/carers for their continued support.  </w:t>
      </w:r>
    </w:p>
    <w:p w14:paraId="283EC61B" w14:textId="3E2D216E" w:rsidR="007357C2" w:rsidRPr="003F4435" w:rsidRDefault="007357C2" w:rsidP="0053342D">
      <w:pPr>
        <w:rPr>
          <w:rFonts w:ascii="Arial" w:hAnsi="Arial" w:cs="Arial"/>
          <w:u w:val="single"/>
          <w:shd w:val="clear" w:color="auto" w:fill="FFFFFF"/>
        </w:rPr>
      </w:pPr>
    </w:p>
    <w:p w14:paraId="1C497382" w14:textId="15F410EA" w:rsidR="00EE04B5" w:rsidRDefault="00EE04B5" w:rsidP="0053342D">
      <w:pPr>
        <w:rPr>
          <w:rFonts w:ascii="Arial" w:hAnsi="Arial" w:cs="Arial"/>
          <w:u w:val="single"/>
          <w:shd w:val="clear" w:color="auto" w:fill="FFFFFF"/>
        </w:rPr>
      </w:pPr>
      <w:r w:rsidRPr="003F4435">
        <w:rPr>
          <w:rFonts w:ascii="Arial" w:hAnsi="Arial" w:cs="Arial"/>
          <w:u w:val="single"/>
          <w:shd w:val="clear" w:color="auto" w:fill="FFFFFF"/>
        </w:rPr>
        <w:t>Sport</w:t>
      </w:r>
    </w:p>
    <w:p w14:paraId="77763E13" w14:textId="67437E5A" w:rsidR="00E60A59" w:rsidRDefault="006E002C" w:rsidP="00E60A5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following pupils represented the school with distinction in the </w:t>
      </w:r>
      <w:proofErr w:type="spellStart"/>
      <w:r w:rsidR="007861C3">
        <w:rPr>
          <w:rFonts w:ascii="Arial" w:hAnsi="Arial" w:cs="Arial"/>
          <w:color w:val="000000"/>
        </w:rPr>
        <w:t>Afan</w:t>
      </w:r>
      <w:proofErr w:type="spellEnd"/>
      <w:r w:rsidR="007861C3">
        <w:rPr>
          <w:rFonts w:ascii="Arial" w:hAnsi="Arial" w:cs="Arial"/>
          <w:color w:val="000000"/>
        </w:rPr>
        <w:t xml:space="preserve"> </w:t>
      </w:r>
      <w:proofErr w:type="spellStart"/>
      <w:r w:rsidR="007861C3">
        <w:rPr>
          <w:rFonts w:ascii="Arial" w:hAnsi="Arial" w:cs="Arial"/>
          <w:color w:val="000000"/>
        </w:rPr>
        <w:t>Nedd</w:t>
      </w:r>
      <w:proofErr w:type="spellEnd"/>
      <w:r w:rsidR="007861C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Athletics</w:t>
      </w:r>
      <w:r w:rsidR="007861C3">
        <w:rPr>
          <w:rFonts w:ascii="Arial" w:hAnsi="Arial" w:cs="Arial"/>
          <w:color w:val="000000"/>
        </w:rPr>
        <w:t xml:space="preserve"> Champ</w:t>
      </w:r>
      <w:r>
        <w:rPr>
          <w:rFonts w:ascii="Arial" w:hAnsi="Arial" w:cs="Arial"/>
          <w:color w:val="000000"/>
        </w:rPr>
        <w:t>ionship:</w:t>
      </w:r>
    </w:p>
    <w:p w14:paraId="2353411A" w14:textId="4BF54654" w:rsidR="006E002C" w:rsidRDefault="006E002C" w:rsidP="00E60A5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002C" w14:paraId="5AB292A2" w14:textId="77777777" w:rsidTr="006E002C">
        <w:trPr>
          <w:trHeight w:val="379"/>
        </w:trPr>
        <w:tc>
          <w:tcPr>
            <w:tcW w:w="4247" w:type="dxa"/>
          </w:tcPr>
          <w:p w14:paraId="65ABD860" w14:textId="1C42C10E" w:rsidR="006E002C" w:rsidRPr="006E002C" w:rsidRDefault="006E002C" w:rsidP="006E002C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 xml:space="preserve">Year 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47" w:type="dxa"/>
          </w:tcPr>
          <w:p w14:paraId="0C98BDB5" w14:textId="64CC8816" w:rsidR="006E002C" w:rsidRPr="006E002C" w:rsidRDefault="006E002C" w:rsidP="006E002C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Year 1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E002C" w14:paraId="0F7A6D62" w14:textId="77777777" w:rsidTr="006E002C">
        <w:tc>
          <w:tcPr>
            <w:tcW w:w="4247" w:type="dxa"/>
          </w:tcPr>
          <w:p w14:paraId="528C57E5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 xml:space="preserve">Ellie </w:t>
            </w:r>
            <w:proofErr w:type="spellStart"/>
            <w:r w:rsidRPr="006E002C">
              <w:rPr>
                <w:rFonts w:ascii="Arial" w:hAnsi="Arial" w:cs="Arial"/>
                <w:color w:val="000000"/>
              </w:rPr>
              <w:t>Pennino</w:t>
            </w:r>
            <w:proofErr w:type="spellEnd"/>
          </w:p>
          <w:p w14:paraId="6D14D816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 xml:space="preserve">Sophie </w:t>
            </w:r>
            <w:proofErr w:type="spellStart"/>
            <w:r w:rsidRPr="006E002C">
              <w:rPr>
                <w:rFonts w:ascii="Arial" w:hAnsi="Arial" w:cs="Arial"/>
                <w:color w:val="000000"/>
              </w:rPr>
              <w:t>Pennino</w:t>
            </w:r>
            <w:proofErr w:type="spellEnd"/>
          </w:p>
          <w:p w14:paraId="53B2B369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E002C">
              <w:rPr>
                <w:rFonts w:ascii="Arial" w:hAnsi="Arial" w:cs="Arial"/>
                <w:color w:val="000000"/>
              </w:rPr>
              <w:t>Seren</w:t>
            </w:r>
            <w:proofErr w:type="spellEnd"/>
            <w:r w:rsidRPr="006E002C">
              <w:rPr>
                <w:rFonts w:ascii="Arial" w:hAnsi="Arial" w:cs="Arial"/>
                <w:color w:val="000000"/>
              </w:rPr>
              <w:t xml:space="preserve"> Ellis</w:t>
            </w:r>
          </w:p>
          <w:p w14:paraId="0999A0E2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Dylan Palmer-Sweeney</w:t>
            </w:r>
          </w:p>
          <w:p w14:paraId="65BDBA7E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Sophia Edwards</w:t>
            </w:r>
          </w:p>
          <w:p w14:paraId="3AA85D0C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Scarlet Bamford</w:t>
            </w:r>
          </w:p>
          <w:p w14:paraId="68067710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Ash Harries</w:t>
            </w:r>
          </w:p>
          <w:p w14:paraId="0FB02E71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47" w:type="dxa"/>
          </w:tcPr>
          <w:p w14:paraId="15D047F0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Keira Knight</w:t>
            </w:r>
          </w:p>
          <w:p w14:paraId="72646D7E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Lea Jones</w:t>
            </w:r>
          </w:p>
          <w:p w14:paraId="11C97A88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Ella Foley</w:t>
            </w:r>
          </w:p>
          <w:p w14:paraId="796E5B57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E002C">
              <w:rPr>
                <w:rFonts w:ascii="Arial" w:hAnsi="Arial" w:cs="Arial"/>
                <w:color w:val="000000"/>
              </w:rPr>
              <w:t>Lowri</w:t>
            </w:r>
            <w:proofErr w:type="spellEnd"/>
            <w:r w:rsidRPr="006E00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E002C">
              <w:rPr>
                <w:rFonts w:ascii="Arial" w:hAnsi="Arial" w:cs="Arial"/>
                <w:color w:val="000000"/>
              </w:rPr>
              <w:t>Dymond</w:t>
            </w:r>
            <w:proofErr w:type="spellEnd"/>
          </w:p>
          <w:p w14:paraId="19B311B1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Kiana Macey-</w:t>
            </w:r>
            <w:proofErr w:type="spellStart"/>
            <w:r w:rsidRPr="006E002C">
              <w:rPr>
                <w:rFonts w:ascii="Arial" w:hAnsi="Arial" w:cs="Arial"/>
                <w:color w:val="000000"/>
              </w:rPr>
              <w:t>Cloke</w:t>
            </w:r>
            <w:proofErr w:type="spellEnd"/>
          </w:p>
          <w:p w14:paraId="05BA7B29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Gethin Tudor</w:t>
            </w:r>
          </w:p>
          <w:p w14:paraId="5E138EC9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Jaden Thomas</w:t>
            </w:r>
          </w:p>
          <w:p w14:paraId="2F59AC62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Rhys Greenfield</w:t>
            </w:r>
          </w:p>
          <w:p w14:paraId="1E36ECA4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Jonny Davies</w:t>
            </w:r>
          </w:p>
          <w:p w14:paraId="3C211C88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Bailey Porter</w:t>
            </w:r>
          </w:p>
          <w:p w14:paraId="5D5055C9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E002C">
              <w:rPr>
                <w:rFonts w:ascii="Arial" w:hAnsi="Arial" w:cs="Arial"/>
                <w:color w:val="000000"/>
              </w:rPr>
              <w:t>Logan Williams</w:t>
            </w:r>
          </w:p>
          <w:p w14:paraId="74F25381" w14:textId="77777777" w:rsidR="006E002C" w:rsidRPr="006E002C" w:rsidRDefault="006E002C" w:rsidP="006E00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B97F416" w14:textId="77777777" w:rsidR="006E002C" w:rsidRDefault="006E002C" w:rsidP="00E60A5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1079EC4" w14:textId="55BFCE46" w:rsidR="00E60A59" w:rsidRDefault="00E60A59" w:rsidP="00E60A5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AED03AA" w14:textId="2196963E" w:rsidR="00E60A59" w:rsidRDefault="00E60A59" w:rsidP="00E60A5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4C0A35A" w14:textId="77777777" w:rsidR="006E002C" w:rsidRDefault="006E002C" w:rsidP="0053342D">
      <w:pPr>
        <w:rPr>
          <w:rFonts w:ascii="Arial" w:hAnsi="Arial" w:cs="Arial"/>
          <w:color w:val="000000"/>
        </w:rPr>
      </w:pPr>
    </w:p>
    <w:p w14:paraId="77BEF911" w14:textId="1229B2E5" w:rsidR="0053342D" w:rsidRPr="00E60A59" w:rsidRDefault="0053342D" w:rsidP="0053342D">
      <w:pPr>
        <w:rPr>
          <w:rFonts w:ascii="Arial" w:hAnsi="Arial" w:cs="Arial"/>
          <w:u w:val="single"/>
        </w:rPr>
      </w:pPr>
      <w:r w:rsidRPr="00E60A59">
        <w:rPr>
          <w:rFonts w:ascii="Arial" w:hAnsi="Arial" w:cs="Arial"/>
          <w:u w:val="single"/>
        </w:rPr>
        <w:lastRenderedPageBreak/>
        <w:t>Standards</w:t>
      </w:r>
    </w:p>
    <w:p w14:paraId="4FC1677F" w14:textId="787D83A2" w:rsidR="000B0367" w:rsidRDefault="00AA1ACC" w:rsidP="00D85BE5">
      <w:pPr>
        <w:rPr>
          <w:rFonts w:ascii="Arial" w:hAnsi="Arial" w:cs="Arial"/>
        </w:rPr>
      </w:pPr>
      <w:r w:rsidRPr="00E60A59">
        <w:rPr>
          <w:rFonts w:ascii="Arial" w:hAnsi="Arial" w:cs="Arial"/>
        </w:rPr>
        <w:t xml:space="preserve">Attendance </w:t>
      </w:r>
      <w:r w:rsidR="0045422F" w:rsidRPr="00E60A59">
        <w:rPr>
          <w:rFonts w:ascii="Arial" w:hAnsi="Arial" w:cs="Arial"/>
        </w:rPr>
        <w:t>for the</w:t>
      </w:r>
      <w:r w:rsidRPr="00E60A59">
        <w:rPr>
          <w:rFonts w:ascii="Arial" w:hAnsi="Arial" w:cs="Arial"/>
        </w:rPr>
        <w:t xml:space="preserve"> last</w:t>
      </w:r>
      <w:r w:rsidR="00B9747C">
        <w:rPr>
          <w:rFonts w:ascii="Arial" w:hAnsi="Arial" w:cs="Arial"/>
        </w:rPr>
        <w:t xml:space="preserve"> 2</w:t>
      </w:r>
      <w:r w:rsidR="000679C3" w:rsidRPr="00E60A59">
        <w:rPr>
          <w:rFonts w:ascii="Arial" w:hAnsi="Arial" w:cs="Arial"/>
        </w:rPr>
        <w:t xml:space="preserve"> </w:t>
      </w:r>
      <w:r w:rsidRPr="00E60A59">
        <w:rPr>
          <w:rFonts w:ascii="Arial" w:hAnsi="Arial" w:cs="Arial"/>
        </w:rPr>
        <w:t xml:space="preserve">weeks </w:t>
      </w:r>
      <w:r w:rsidR="00FB2037" w:rsidRPr="00E60A59">
        <w:rPr>
          <w:rFonts w:ascii="Arial" w:hAnsi="Arial" w:cs="Arial"/>
        </w:rPr>
        <w:t xml:space="preserve">has </w:t>
      </w:r>
      <w:r w:rsidR="007861C3">
        <w:rPr>
          <w:rFonts w:ascii="Arial" w:hAnsi="Arial" w:cs="Arial"/>
        </w:rPr>
        <w:t>dropped</w:t>
      </w:r>
      <w:r w:rsidR="00F94125" w:rsidRPr="00E60A59">
        <w:rPr>
          <w:rFonts w:ascii="Arial" w:hAnsi="Arial" w:cs="Arial"/>
        </w:rPr>
        <w:t xml:space="preserve"> to </w:t>
      </w:r>
      <w:r w:rsidR="007861C3">
        <w:rPr>
          <w:rFonts w:ascii="Arial" w:hAnsi="Arial" w:cs="Arial"/>
        </w:rPr>
        <w:t>84.</w:t>
      </w:r>
      <w:r w:rsidR="006E002C">
        <w:rPr>
          <w:rFonts w:ascii="Arial" w:hAnsi="Arial" w:cs="Arial"/>
        </w:rPr>
        <w:t>5</w:t>
      </w:r>
      <w:r w:rsidR="00F94125" w:rsidRPr="00E60A59">
        <w:rPr>
          <w:rFonts w:ascii="Arial" w:hAnsi="Arial" w:cs="Arial"/>
        </w:rPr>
        <w:t>%</w:t>
      </w:r>
      <w:r w:rsidR="007861C3">
        <w:rPr>
          <w:rFonts w:ascii="Arial" w:hAnsi="Arial" w:cs="Arial"/>
        </w:rPr>
        <w:t xml:space="preserve">. </w:t>
      </w:r>
      <w:r w:rsidR="00695FF2" w:rsidRPr="00E60A59">
        <w:rPr>
          <w:rFonts w:ascii="Arial" w:hAnsi="Arial" w:cs="Arial"/>
        </w:rPr>
        <w:t>If</w:t>
      </w:r>
      <w:r w:rsidR="510D4EB8" w:rsidRPr="00E60A59">
        <w:rPr>
          <w:rFonts w:ascii="Arial" w:hAnsi="Arial" w:cs="Arial"/>
        </w:rPr>
        <w:t xml:space="preserve"> you want to know your child’s attendance, the ClassCharts App has all the details. </w:t>
      </w:r>
      <w:r w:rsidR="00E01088" w:rsidRPr="00E60A59">
        <w:rPr>
          <w:rFonts w:ascii="Arial" w:hAnsi="Arial" w:cs="Arial"/>
        </w:rPr>
        <w:t>A</w:t>
      </w:r>
      <w:r w:rsidR="000F57A9" w:rsidRPr="00E60A59">
        <w:rPr>
          <w:rFonts w:ascii="Arial" w:hAnsi="Arial" w:cs="Arial"/>
        </w:rPr>
        <w:t>s</w:t>
      </w:r>
      <w:r w:rsidR="00E01088" w:rsidRPr="00E60A59">
        <w:rPr>
          <w:rFonts w:ascii="Arial" w:hAnsi="Arial" w:cs="Arial"/>
        </w:rPr>
        <w:t xml:space="preserve"> always, if your child can be in school, pleas</w:t>
      </w:r>
      <w:r w:rsidR="00BE194C" w:rsidRPr="00E60A59">
        <w:rPr>
          <w:rFonts w:ascii="Arial" w:hAnsi="Arial" w:cs="Arial"/>
        </w:rPr>
        <w:t>e</w:t>
      </w:r>
      <w:r w:rsidR="00E01088" w:rsidRPr="00E60A59">
        <w:rPr>
          <w:rFonts w:ascii="Arial" w:hAnsi="Arial" w:cs="Arial"/>
        </w:rPr>
        <w:t xml:space="preserve"> ensure that they attend. </w:t>
      </w:r>
    </w:p>
    <w:p w14:paraId="022FDA50" w14:textId="77777777" w:rsidR="006E002C" w:rsidRDefault="006E002C" w:rsidP="00D85BE5">
      <w:pPr>
        <w:rPr>
          <w:rFonts w:ascii="Arial" w:hAnsi="Arial" w:cs="Arial"/>
        </w:rPr>
      </w:pPr>
    </w:p>
    <w:p w14:paraId="0D23650C" w14:textId="52419155" w:rsidR="00E01088" w:rsidRDefault="007861C3" w:rsidP="00D85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overwhelming majority of our pupils look fantastic in their uniform. </w:t>
      </w:r>
      <w:r w:rsidR="000B0367">
        <w:rPr>
          <w:rFonts w:ascii="Arial" w:hAnsi="Arial" w:cs="Arial"/>
        </w:rPr>
        <w:t xml:space="preserve">I’d like to remind parents/carers that as well as our main suppliers Sew &amp; Sew and </w:t>
      </w:r>
      <w:proofErr w:type="spellStart"/>
      <w:r w:rsidR="000B0367">
        <w:rPr>
          <w:rFonts w:ascii="Arial" w:hAnsi="Arial" w:cs="Arial"/>
        </w:rPr>
        <w:t>Picton</w:t>
      </w:r>
      <w:proofErr w:type="spellEnd"/>
      <w:r w:rsidR="000B0367">
        <w:rPr>
          <w:rFonts w:ascii="Arial" w:hAnsi="Arial" w:cs="Arial"/>
        </w:rPr>
        <w:t xml:space="preserve"> Sports, we run a well-stocked swap shop. More details are on the </w:t>
      </w:r>
      <w:hyperlink r:id="rId13" w:history="1">
        <w:r w:rsidR="000B0367" w:rsidRPr="000B0367">
          <w:rPr>
            <w:rStyle w:val="Hyperlink"/>
            <w:rFonts w:ascii="Arial" w:hAnsi="Arial" w:cs="Arial"/>
          </w:rPr>
          <w:t>school website</w:t>
        </w:r>
      </w:hyperlink>
      <w:r w:rsidR="000B0367">
        <w:rPr>
          <w:rFonts w:ascii="Arial" w:hAnsi="Arial" w:cs="Arial"/>
        </w:rPr>
        <w:t xml:space="preserve">. There is no reason why all of our pupils shouldn’t be in uniform. Please use the swap shop. The stock is very much as good as new!! </w:t>
      </w:r>
    </w:p>
    <w:p w14:paraId="4C760C11" w14:textId="68D07435" w:rsidR="00B9747C" w:rsidRDefault="00B9747C" w:rsidP="00D85BE5">
      <w:pPr>
        <w:rPr>
          <w:rFonts w:ascii="Arial" w:hAnsi="Arial" w:cs="Arial"/>
        </w:rPr>
      </w:pPr>
    </w:p>
    <w:p w14:paraId="38AF538B" w14:textId="60BEAA22" w:rsidR="000679C3" w:rsidRPr="000B0367" w:rsidRDefault="000B0367" w:rsidP="00D85BE5">
      <w:pPr>
        <w:rPr>
          <w:rFonts w:ascii="Arial" w:hAnsi="Arial" w:cs="Arial"/>
          <w:u w:val="single"/>
        </w:rPr>
      </w:pPr>
      <w:proofErr w:type="spellStart"/>
      <w:r w:rsidRPr="000B0367">
        <w:rPr>
          <w:rFonts w:ascii="Arial" w:hAnsi="Arial" w:cs="Arial"/>
          <w:u w:val="single"/>
        </w:rPr>
        <w:t>Penyrheol</w:t>
      </w:r>
      <w:proofErr w:type="spellEnd"/>
      <w:r w:rsidRPr="000B0367">
        <w:rPr>
          <w:rFonts w:ascii="Arial" w:hAnsi="Arial" w:cs="Arial"/>
          <w:u w:val="single"/>
        </w:rPr>
        <w:t xml:space="preserve"> Mobile Phone Policy</w:t>
      </w:r>
      <w:r>
        <w:rPr>
          <w:rFonts w:ascii="Arial" w:hAnsi="Arial" w:cs="Arial"/>
          <w:u w:val="single"/>
        </w:rPr>
        <w:t xml:space="preserve"> – Parent/Carer Feedback</w:t>
      </w:r>
    </w:p>
    <w:p w14:paraId="66E61363" w14:textId="2382AAF6" w:rsidR="000B0367" w:rsidRDefault="000B0367" w:rsidP="00D85BE5">
      <w:pPr>
        <w:rPr>
          <w:rFonts w:ascii="Arial" w:hAnsi="Arial" w:cs="Arial"/>
          <w:b/>
          <w:u w:val="single"/>
        </w:rPr>
      </w:pPr>
    </w:p>
    <w:p w14:paraId="66E5772E" w14:textId="47EF27B8" w:rsidR="000B0367" w:rsidRPr="000B0367" w:rsidRDefault="000B0367" w:rsidP="00D85BE5">
      <w:pPr>
        <w:rPr>
          <w:rFonts w:ascii="Arial" w:hAnsi="Arial" w:cs="Arial"/>
        </w:rPr>
      </w:pPr>
      <w:r w:rsidRPr="000B036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few months ago, I asked parents/carers for their view</w:t>
      </w:r>
      <w:r w:rsidR="00CD258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on our current mobile phone policy (pupils can use </w:t>
      </w:r>
      <w:r w:rsidR="00D4161E">
        <w:rPr>
          <w:rFonts w:ascii="Arial" w:hAnsi="Arial" w:cs="Arial"/>
        </w:rPr>
        <w:t xml:space="preserve">mobile phones </w:t>
      </w:r>
      <w:r>
        <w:rPr>
          <w:rFonts w:ascii="Arial" w:hAnsi="Arial" w:cs="Arial"/>
        </w:rPr>
        <w:t xml:space="preserve">before school and at break and lunchtime) compared to the policy of a number of other Swansea schools (phones are not seen at all during the school day).  I’d like to thank the many parents/carers for sharing their feedback. </w:t>
      </w:r>
      <w:r w:rsidR="00CD2589">
        <w:rPr>
          <w:rFonts w:ascii="Arial" w:hAnsi="Arial" w:cs="Arial"/>
        </w:rPr>
        <w:t>This is a brief summary:</w:t>
      </w:r>
    </w:p>
    <w:p w14:paraId="794FB2CF" w14:textId="77777777" w:rsidR="000B0367" w:rsidRPr="000B0367" w:rsidRDefault="000B0367" w:rsidP="00D85BE5">
      <w:pPr>
        <w:rPr>
          <w:rFonts w:ascii="Arial" w:hAnsi="Arial" w:cs="Arial"/>
        </w:rPr>
      </w:pPr>
    </w:p>
    <w:p w14:paraId="568491B2" w14:textId="023A4872" w:rsidR="0053342D" w:rsidRDefault="000B0367" w:rsidP="000B0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50% of parents/carers would support a full ban. </w:t>
      </w:r>
    </w:p>
    <w:p w14:paraId="460D6858" w14:textId="0B68CCDE" w:rsidR="004823F5" w:rsidRDefault="004823F5" w:rsidP="000B0367">
      <w:pPr>
        <w:rPr>
          <w:rFonts w:ascii="Arial" w:hAnsi="Arial" w:cs="Arial"/>
        </w:rPr>
      </w:pPr>
    </w:p>
    <w:p w14:paraId="045ABCF3" w14:textId="447EC9CD" w:rsidR="004823F5" w:rsidRDefault="004823F5" w:rsidP="000B0367">
      <w:pPr>
        <w:rPr>
          <w:rFonts w:ascii="Arial" w:hAnsi="Arial" w:cs="Arial"/>
        </w:rPr>
      </w:pPr>
      <w:r>
        <w:rPr>
          <w:rFonts w:ascii="Arial" w:hAnsi="Arial" w:cs="Arial"/>
        </w:rPr>
        <w:t>A large number of the 50% had very strong feelings on this topic.</w:t>
      </w:r>
    </w:p>
    <w:p w14:paraId="4F108E9F" w14:textId="77777777" w:rsidR="004823F5" w:rsidRDefault="004823F5" w:rsidP="000B0367">
      <w:pPr>
        <w:rPr>
          <w:rFonts w:ascii="Arial" w:hAnsi="Arial" w:cs="Arial"/>
        </w:rPr>
      </w:pPr>
    </w:p>
    <w:p w14:paraId="37B1F09D" w14:textId="3CD3AB9D" w:rsidR="004823F5" w:rsidRDefault="004823F5" w:rsidP="004823F5">
      <w:pPr>
        <w:rPr>
          <w:rFonts w:ascii="Arial" w:hAnsi="Arial" w:cs="Arial"/>
        </w:rPr>
      </w:pPr>
      <w:r>
        <w:rPr>
          <w:rFonts w:ascii="Arial" w:hAnsi="Arial" w:cs="Arial"/>
        </w:rPr>
        <w:t>10% of parents/carers were unsure whether to stay or to change the policy.</w:t>
      </w:r>
    </w:p>
    <w:p w14:paraId="1F6B83D9" w14:textId="77777777" w:rsidR="00CD2589" w:rsidRDefault="00CD2589" w:rsidP="004823F5">
      <w:pPr>
        <w:rPr>
          <w:rFonts w:ascii="Arial" w:hAnsi="Arial" w:cs="Arial"/>
        </w:rPr>
      </w:pPr>
    </w:p>
    <w:p w14:paraId="4068814A" w14:textId="77777777" w:rsidR="004823F5" w:rsidRDefault="004823F5" w:rsidP="004823F5">
      <w:pPr>
        <w:rPr>
          <w:rFonts w:ascii="Arial" w:hAnsi="Arial" w:cs="Arial"/>
        </w:rPr>
      </w:pPr>
      <w:r>
        <w:rPr>
          <w:rFonts w:ascii="Arial" w:hAnsi="Arial" w:cs="Arial"/>
        </w:rPr>
        <w:t>40% of parents/carers were happy with the current policy.</w:t>
      </w:r>
    </w:p>
    <w:p w14:paraId="72AC3F08" w14:textId="77777777" w:rsidR="004823F5" w:rsidRDefault="004823F5" w:rsidP="000B0367">
      <w:pPr>
        <w:rPr>
          <w:rFonts w:ascii="Arial" w:hAnsi="Arial" w:cs="Arial"/>
        </w:rPr>
      </w:pPr>
    </w:p>
    <w:p w14:paraId="4E880C68" w14:textId="74C3579A" w:rsidR="004823F5" w:rsidRDefault="004823F5" w:rsidP="000B0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was interesting was that many of the 40% stated that they would be happy to change the policy as long as pupils were able to message home during break/lunch if they needed to let their parent/carer know of a cancelled sporting event or club. </w:t>
      </w:r>
    </w:p>
    <w:p w14:paraId="10FB46A8" w14:textId="5A14ED3A" w:rsidR="004823F5" w:rsidRDefault="004823F5" w:rsidP="000B0367">
      <w:pPr>
        <w:rPr>
          <w:rFonts w:ascii="Arial" w:hAnsi="Arial" w:cs="Arial"/>
        </w:rPr>
      </w:pPr>
    </w:p>
    <w:p w14:paraId="6FDDA422" w14:textId="66941C85" w:rsidR="004823F5" w:rsidRDefault="004823F5" w:rsidP="000B0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things stand, we don’t currently intend to change policy. It is pleasing to see that if we did change, we would have the support of the majority of parents/carers. I can assure all parents/carers that if we did change </w:t>
      </w:r>
      <w:r w:rsidR="0005485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policy, we would still expect pupils to have their phones as they travel to and from school for safety reasons. We would also ensure that there was </w:t>
      </w:r>
      <w:r w:rsidR="0005485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safe space where they could message family during the day if </w:t>
      </w:r>
      <w:r w:rsidR="0005485C">
        <w:rPr>
          <w:rFonts w:ascii="Arial" w:hAnsi="Arial" w:cs="Arial"/>
        </w:rPr>
        <w:t>they needed to</w:t>
      </w:r>
      <w:r>
        <w:rPr>
          <w:rFonts w:ascii="Arial" w:hAnsi="Arial" w:cs="Arial"/>
        </w:rPr>
        <w:t xml:space="preserve">. We recognise how important these two points are.  </w:t>
      </w:r>
      <w:bookmarkStart w:id="0" w:name="_GoBack"/>
      <w:bookmarkEnd w:id="0"/>
    </w:p>
    <w:p w14:paraId="7D42D9ED" w14:textId="77777777" w:rsidR="006E002C" w:rsidRDefault="006E002C" w:rsidP="006E002C">
      <w:pPr>
        <w:rPr>
          <w:rFonts w:ascii="Arial" w:hAnsi="Arial" w:cs="Arial"/>
        </w:rPr>
      </w:pPr>
    </w:p>
    <w:p w14:paraId="4B40C270" w14:textId="1F2FEACE" w:rsidR="006E002C" w:rsidRDefault="006E002C" w:rsidP="006E00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CD2589">
        <w:rPr>
          <w:rFonts w:ascii="Arial" w:hAnsi="Arial" w:cs="Arial"/>
        </w:rPr>
        <w:t>faithful</w:t>
      </w:r>
      <w:r>
        <w:rPr>
          <w:rFonts w:ascii="Arial" w:hAnsi="Arial" w:cs="Arial"/>
        </w:rPr>
        <w:t>ly,</w:t>
      </w:r>
    </w:p>
    <w:p w14:paraId="0078BC66" w14:textId="77777777" w:rsidR="006E002C" w:rsidRDefault="006E002C" w:rsidP="006E002C">
      <w:pPr>
        <w:rPr>
          <w:rFonts w:ascii="Arial" w:hAnsi="Arial" w:cs="Arial"/>
        </w:rPr>
      </w:pPr>
    </w:p>
    <w:p w14:paraId="6C3DD81C" w14:textId="0E702CF0" w:rsidR="006E002C" w:rsidRDefault="006E002C" w:rsidP="006E002C">
      <w:pPr>
        <w:rPr>
          <w:rFonts w:ascii="Arial" w:hAnsi="Arial" w:cs="Arial"/>
        </w:rPr>
      </w:pPr>
      <w:r w:rsidRPr="00E2469D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0E11E98" wp14:editId="5F08507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89965" cy="657225"/>
            <wp:effectExtent l="0" t="0" r="63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3" t="25662" r="12296" b="15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431BA" w14:textId="77777777" w:rsidR="006E002C" w:rsidRDefault="006E002C" w:rsidP="006E002C">
      <w:pPr>
        <w:rPr>
          <w:rFonts w:ascii="Arial" w:hAnsi="Arial" w:cs="Arial"/>
        </w:rPr>
      </w:pPr>
    </w:p>
    <w:p w14:paraId="3DA2E8E1" w14:textId="6C70B569" w:rsidR="006E002C" w:rsidRDefault="006E002C" w:rsidP="006E002C">
      <w:pPr>
        <w:rPr>
          <w:rFonts w:ascii="Arial" w:hAnsi="Arial" w:cs="Arial"/>
        </w:rPr>
      </w:pPr>
    </w:p>
    <w:p w14:paraId="25D53F2C" w14:textId="77777777" w:rsidR="006E002C" w:rsidRDefault="006E002C" w:rsidP="006E002C">
      <w:pPr>
        <w:rPr>
          <w:rFonts w:ascii="Arial" w:hAnsi="Arial" w:cs="Arial"/>
        </w:rPr>
      </w:pPr>
    </w:p>
    <w:p w14:paraId="628AC850" w14:textId="760BA019" w:rsidR="006E002C" w:rsidRDefault="006E002C" w:rsidP="006E002C">
      <w:pPr>
        <w:rPr>
          <w:rFonts w:ascii="Arial" w:hAnsi="Arial" w:cs="Arial"/>
        </w:rPr>
      </w:pPr>
      <w:r>
        <w:rPr>
          <w:rFonts w:ascii="Arial" w:hAnsi="Arial" w:cs="Arial"/>
        </w:rPr>
        <w:t>Damian Benney</w:t>
      </w:r>
    </w:p>
    <w:p w14:paraId="41C313DA" w14:textId="373AE238" w:rsidR="000679C3" w:rsidRDefault="006E002C" w:rsidP="008707D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Headteache</w:t>
      </w:r>
      <w:r w:rsidR="00CD2589">
        <w:rPr>
          <w:rFonts w:ascii="Arial" w:hAnsi="Arial" w:cs="Arial"/>
        </w:rPr>
        <w:t>r</w:t>
      </w:r>
    </w:p>
    <w:p w14:paraId="45F86B8C" w14:textId="744562A5" w:rsidR="008707D7" w:rsidRPr="0053342D" w:rsidRDefault="008707D7" w:rsidP="008707D7">
      <w:pPr>
        <w:rPr>
          <w:rFonts w:ascii="Arial" w:hAnsi="Arial" w:cs="Arial"/>
          <w:u w:val="single"/>
        </w:rPr>
      </w:pPr>
      <w:r w:rsidRPr="0053342D">
        <w:rPr>
          <w:rFonts w:ascii="Arial" w:hAnsi="Arial" w:cs="Arial"/>
          <w:u w:val="single"/>
        </w:rPr>
        <w:t>Appendix</w:t>
      </w:r>
    </w:p>
    <w:p w14:paraId="0AED97F7" w14:textId="50CE0BED" w:rsidR="008707D7" w:rsidRDefault="008707D7" w:rsidP="008707D7">
      <w:pPr>
        <w:rPr>
          <w:rFonts w:ascii="Arial" w:hAnsi="Arial" w:cs="Arial"/>
        </w:rPr>
      </w:pPr>
    </w:p>
    <w:p w14:paraId="0BAC67BB" w14:textId="77777777" w:rsidR="007861C3" w:rsidRDefault="007861C3" w:rsidP="008707D7">
      <w:pPr>
        <w:rPr>
          <w:rFonts w:ascii="Arial" w:hAnsi="Arial" w:cs="Arial"/>
        </w:rPr>
      </w:pPr>
    </w:p>
    <w:p w14:paraId="024C58D4" w14:textId="77777777" w:rsidR="008707D7" w:rsidRDefault="008707D7" w:rsidP="008707D7">
      <w:pPr>
        <w:rPr>
          <w:rFonts w:ascii="Arial" w:hAnsi="Arial" w:cs="Arial"/>
        </w:rPr>
      </w:pPr>
    </w:p>
    <w:p w14:paraId="4530F229" w14:textId="77777777" w:rsidR="000679C3" w:rsidRDefault="000679C3" w:rsidP="000679C3">
      <w:pPr>
        <w:rPr>
          <w:rFonts w:ascii="Arial" w:hAnsi="Arial" w:cs="Arial"/>
        </w:rPr>
      </w:pPr>
      <w:r>
        <w:rPr>
          <w:rFonts w:ascii="Arial" w:hAnsi="Arial" w:cs="Arial"/>
        </w:rPr>
        <w:t>What’s happening in the next two weeks:</w:t>
      </w:r>
    </w:p>
    <w:p w14:paraId="33DB792A" w14:textId="05C4033F" w:rsidR="008707D7" w:rsidRDefault="008707D7" w:rsidP="008707D7">
      <w:pPr>
        <w:rPr>
          <w:rFonts w:ascii="Arial" w:hAnsi="Arial" w:cs="Arial"/>
        </w:rPr>
      </w:pPr>
    </w:p>
    <w:p w14:paraId="4BBD4A33" w14:textId="37D456DA" w:rsidR="008707D7" w:rsidRDefault="008707D7" w:rsidP="008707D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3526"/>
        <w:tblW w:w="10028" w:type="dxa"/>
        <w:tblLook w:val="04A0" w:firstRow="1" w:lastRow="0" w:firstColumn="1" w:lastColumn="0" w:noHBand="0" w:noVBand="1"/>
      </w:tblPr>
      <w:tblGrid>
        <w:gridCol w:w="2830"/>
        <w:gridCol w:w="7198"/>
      </w:tblGrid>
      <w:tr w:rsidR="00CD2589" w14:paraId="2EF7AD55" w14:textId="77777777" w:rsidTr="00CD2589">
        <w:trPr>
          <w:trHeight w:val="227"/>
        </w:trPr>
        <w:tc>
          <w:tcPr>
            <w:tcW w:w="2830" w:type="dxa"/>
          </w:tcPr>
          <w:p w14:paraId="52BE43AE" w14:textId="77777777" w:rsidR="00CD2589" w:rsidRDefault="00CD2589" w:rsidP="00CD2589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7198" w:type="dxa"/>
          </w:tcPr>
          <w:p w14:paraId="68375D00" w14:textId="77777777" w:rsidR="00CD2589" w:rsidRDefault="00CD2589" w:rsidP="00CD2589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Event</w:t>
            </w:r>
          </w:p>
        </w:tc>
      </w:tr>
      <w:tr w:rsidR="00CD2589" w14:paraId="512C3E43" w14:textId="77777777" w:rsidTr="00CD2589">
        <w:trPr>
          <w:trHeight w:val="227"/>
        </w:trPr>
        <w:tc>
          <w:tcPr>
            <w:tcW w:w="2830" w:type="dxa"/>
          </w:tcPr>
          <w:p w14:paraId="6EC151AB" w14:textId="77777777" w:rsidR="00CD2589" w:rsidRPr="004A0A21" w:rsidRDefault="00CD2589" w:rsidP="00CD2589">
            <w:pPr>
              <w:rPr>
                <w:rFonts w:ascii="Arial" w:hAnsi="Arial" w:cs="Arial"/>
              </w:rPr>
            </w:pPr>
            <w:r w:rsidRPr="004A0A21">
              <w:rPr>
                <w:rFonts w:ascii="Arial" w:hAnsi="Arial" w:cs="Arial"/>
              </w:rPr>
              <w:t xml:space="preserve">Monday </w:t>
            </w:r>
            <w:r>
              <w:rPr>
                <w:rFonts w:ascii="Arial" w:hAnsi="Arial" w:cs="Arial"/>
              </w:rPr>
              <w:t>15</w:t>
            </w:r>
            <w:r w:rsidRPr="00F82D2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shd w:val="clear" w:color="auto" w:fill="auto"/>
          </w:tcPr>
          <w:p w14:paraId="09670B61" w14:textId="77777777" w:rsidR="00CD2589" w:rsidRPr="00132AA2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Council Meetings (this week)</w:t>
            </w:r>
          </w:p>
        </w:tc>
      </w:tr>
      <w:tr w:rsidR="00CD2589" w14:paraId="0D344ACD" w14:textId="77777777" w:rsidTr="00CD2589">
        <w:trPr>
          <w:trHeight w:val="227"/>
        </w:trPr>
        <w:tc>
          <w:tcPr>
            <w:tcW w:w="2830" w:type="dxa"/>
          </w:tcPr>
          <w:p w14:paraId="295D68C2" w14:textId="77777777" w:rsidR="00CD2589" w:rsidRPr="004A0A21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16</w:t>
            </w:r>
            <w:r w:rsidRPr="00F82D2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shd w:val="clear" w:color="auto" w:fill="auto"/>
          </w:tcPr>
          <w:p w14:paraId="7F889AD6" w14:textId="77777777" w:rsidR="00CD2589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Year 6 HA Maths Challenge</w:t>
            </w:r>
          </w:p>
          <w:p w14:paraId="36A90512" w14:textId="77777777" w:rsidR="00CD2589" w:rsidRPr="00132AA2" w:rsidRDefault="00CD2589" w:rsidP="00CD2589">
            <w:pPr>
              <w:rPr>
                <w:rFonts w:ascii="Arial" w:hAnsi="Arial" w:cs="Arial"/>
              </w:rPr>
            </w:pPr>
          </w:p>
        </w:tc>
      </w:tr>
      <w:tr w:rsidR="00CD2589" w14:paraId="522C2435" w14:textId="77777777" w:rsidTr="00CD2589">
        <w:trPr>
          <w:trHeight w:val="227"/>
        </w:trPr>
        <w:tc>
          <w:tcPr>
            <w:tcW w:w="2830" w:type="dxa"/>
            <w:shd w:val="clear" w:color="auto" w:fill="auto"/>
          </w:tcPr>
          <w:p w14:paraId="2A2643FC" w14:textId="77777777" w:rsidR="00CD2589" w:rsidRPr="00F45D6D" w:rsidRDefault="00CD2589" w:rsidP="00CD2589">
            <w:pPr>
              <w:rPr>
                <w:rFonts w:ascii="Arial" w:hAnsi="Arial" w:cs="Arial"/>
              </w:rPr>
            </w:pPr>
            <w:r w:rsidRPr="00F45D6D">
              <w:rPr>
                <w:rFonts w:ascii="Arial" w:hAnsi="Arial" w:cs="Arial"/>
              </w:rPr>
              <w:t>Wednesday</w:t>
            </w:r>
            <w:r>
              <w:rPr>
                <w:rFonts w:ascii="Arial" w:hAnsi="Arial" w:cs="Arial"/>
              </w:rPr>
              <w:t xml:space="preserve"> 17</w:t>
            </w:r>
            <w:r w:rsidRPr="00F82D2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tcBorders>
              <w:bottom w:val="single" w:sz="4" w:space="0" w:color="auto"/>
            </w:tcBorders>
            <w:shd w:val="clear" w:color="auto" w:fill="auto"/>
          </w:tcPr>
          <w:p w14:paraId="190AE627" w14:textId="77777777" w:rsidR="00CD2589" w:rsidRPr="00F45D6D" w:rsidRDefault="00CD2589" w:rsidP="00CD2589">
            <w:pPr>
              <w:rPr>
                <w:rFonts w:ascii="Arial" w:hAnsi="Arial" w:cs="Arial"/>
              </w:rPr>
            </w:pPr>
          </w:p>
        </w:tc>
      </w:tr>
      <w:tr w:rsidR="00CD2589" w14:paraId="1519D06B" w14:textId="77777777" w:rsidTr="00CD2589">
        <w:trPr>
          <w:trHeight w:val="227"/>
        </w:trPr>
        <w:tc>
          <w:tcPr>
            <w:tcW w:w="2830" w:type="dxa"/>
            <w:shd w:val="clear" w:color="auto" w:fill="auto"/>
          </w:tcPr>
          <w:p w14:paraId="0275EE62" w14:textId="77777777" w:rsidR="00CD2589" w:rsidRPr="004A0A21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18</w:t>
            </w:r>
            <w:r w:rsidRPr="00D227C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</w:t>
            </w:r>
          </w:p>
        </w:tc>
        <w:tc>
          <w:tcPr>
            <w:tcW w:w="7198" w:type="dxa"/>
            <w:shd w:val="clear" w:color="auto" w:fill="auto"/>
          </w:tcPr>
          <w:p w14:paraId="0146D303" w14:textId="77777777" w:rsidR="00CD2589" w:rsidRPr="00855153" w:rsidRDefault="00CD2589" w:rsidP="00CD2589">
            <w:pPr>
              <w:rPr>
                <w:rFonts w:ascii="Arial" w:hAnsi="Arial" w:cs="Arial"/>
              </w:rPr>
            </w:pPr>
          </w:p>
        </w:tc>
      </w:tr>
      <w:tr w:rsidR="00CD2589" w14:paraId="55F1F6CC" w14:textId="77777777" w:rsidTr="00CD2589">
        <w:trPr>
          <w:trHeight w:val="227"/>
        </w:trPr>
        <w:tc>
          <w:tcPr>
            <w:tcW w:w="2830" w:type="dxa"/>
          </w:tcPr>
          <w:p w14:paraId="1A5D576F" w14:textId="77777777" w:rsidR="00CD2589" w:rsidRPr="004A0A21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19</w:t>
            </w:r>
            <w:r w:rsidRPr="00D227C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tcBorders>
              <w:bottom w:val="single" w:sz="4" w:space="0" w:color="auto"/>
            </w:tcBorders>
            <w:shd w:val="clear" w:color="auto" w:fill="auto"/>
          </w:tcPr>
          <w:p w14:paraId="09EFF761" w14:textId="77777777" w:rsidR="00CD2589" w:rsidRPr="00F45D6D" w:rsidRDefault="00CD2589" w:rsidP="00CD2589">
            <w:pPr>
              <w:rPr>
                <w:rFonts w:ascii="Arial" w:hAnsi="Arial" w:cs="Arial"/>
              </w:rPr>
            </w:pPr>
          </w:p>
        </w:tc>
      </w:tr>
      <w:tr w:rsidR="00CD2589" w14:paraId="04DCEBA9" w14:textId="77777777" w:rsidTr="00CD2589">
        <w:trPr>
          <w:trHeight w:val="227"/>
        </w:trPr>
        <w:tc>
          <w:tcPr>
            <w:tcW w:w="2830" w:type="dxa"/>
          </w:tcPr>
          <w:p w14:paraId="3E95C2BD" w14:textId="77777777" w:rsidR="00CD2589" w:rsidRPr="004A0A21" w:rsidRDefault="00CD2589" w:rsidP="00CD2589">
            <w:pPr>
              <w:rPr>
                <w:rFonts w:ascii="Arial" w:hAnsi="Arial" w:cs="Arial"/>
              </w:rPr>
            </w:pPr>
          </w:p>
        </w:tc>
        <w:tc>
          <w:tcPr>
            <w:tcW w:w="7198" w:type="dxa"/>
          </w:tcPr>
          <w:p w14:paraId="125C956B" w14:textId="77777777" w:rsidR="00CD2589" w:rsidRDefault="00CD2589" w:rsidP="00CD2589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D2589" w14:paraId="175482D7" w14:textId="77777777" w:rsidTr="00CD2589">
        <w:trPr>
          <w:trHeight w:val="70"/>
        </w:trPr>
        <w:tc>
          <w:tcPr>
            <w:tcW w:w="2830" w:type="dxa"/>
          </w:tcPr>
          <w:p w14:paraId="2A49784E" w14:textId="77777777" w:rsidR="00CD2589" w:rsidRPr="00CC5C16" w:rsidRDefault="00CD2589" w:rsidP="00CD2589">
            <w:pPr>
              <w:rPr>
                <w:rFonts w:ascii="Arial" w:hAnsi="Arial" w:cs="Arial"/>
              </w:rPr>
            </w:pPr>
            <w:r w:rsidRPr="00CC5C16">
              <w:rPr>
                <w:rFonts w:ascii="Arial" w:hAnsi="Arial" w:cs="Arial"/>
              </w:rPr>
              <w:t>Monday</w:t>
            </w:r>
            <w:r>
              <w:rPr>
                <w:rFonts w:ascii="Arial" w:hAnsi="Arial" w:cs="Arial"/>
              </w:rPr>
              <w:t xml:space="preserve"> 22</w:t>
            </w:r>
            <w:r w:rsidRPr="00F82D2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shd w:val="clear" w:color="auto" w:fill="auto"/>
          </w:tcPr>
          <w:p w14:paraId="5F990DDE" w14:textId="77777777" w:rsidR="00CD2589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Departmental Meetings/Pastoral Support Meetings (3:10pm)</w:t>
            </w:r>
          </w:p>
          <w:p w14:paraId="0DB5ED12" w14:textId="77777777" w:rsidR="00CD2589" w:rsidRPr="00CC5C16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10 Prefect/Senior Prefect Election Process Starts</w:t>
            </w:r>
          </w:p>
        </w:tc>
      </w:tr>
      <w:tr w:rsidR="00CD2589" w14:paraId="568ED105" w14:textId="77777777" w:rsidTr="00CD2589">
        <w:trPr>
          <w:trHeight w:val="227"/>
        </w:trPr>
        <w:tc>
          <w:tcPr>
            <w:tcW w:w="2830" w:type="dxa"/>
            <w:shd w:val="clear" w:color="auto" w:fill="auto"/>
          </w:tcPr>
          <w:p w14:paraId="202C2788" w14:textId="77777777" w:rsidR="00CD2589" w:rsidRPr="00855153" w:rsidRDefault="00CD2589" w:rsidP="00CD2589">
            <w:pPr>
              <w:rPr>
                <w:rFonts w:ascii="Arial" w:hAnsi="Arial" w:cs="Arial"/>
              </w:rPr>
            </w:pPr>
            <w:r w:rsidRPr="00855153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23</w:t>
            </w:r>
            <w:r w:rsidRPr="00F82D2D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shd w:val="clear" w:color="auto" w:fill="auto"/>
          </w:tcPr>
          <w:p w14:paraId="58F55370" w14:textId="77777777" w:rsidR="00CD2589" w:rsidRPr="00855153" w:rsidRDefault="00CD2589" w:rsidP="00CD2589">
            <w:pPr>
              <w:rPr>
                <w:rFonts w:ascii="Arial" w:hAnsi="Arial" w:cs="Arial"/>
              </w:rPr>
            </w:pPr>
          </w:p>
        </w:tc>
      </w:tr>
      <w:tr w:rsidR="00CD2589" w14:paraId="4C7CF783" w14:textId="77777777" w:rsidTr="00CD2589">
        <w:trPr>
          <w:trHeight w:val="70"/>
        </w:trPr>
        <w:tc>
          <w:tcPr>
            <w:tcW w:w="2830" w:type="dxa"/>
            <w:shd w:val="clear" w:color="auto" w:fill="auto"/>
          </w:tcPr>
          <w:p w14:paraId="3FF584C8" w14:textId="77777777" w:rsidR="00CD2589" w:rsidRPr="00CC5C16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24</w:t>
            </w:r>
            <w:r w:rsidRPr="00D227C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tcBorders>
              <w:bottom w:val="single" w:sz="4" w:space="0" w:color="auto"/>
            </w:tcBorders>
            <w:shd w:val="clear" w:color="auto" w:fill="auto"/>
          </w:tcPr>
          <w:p w14:paraId="48F3CFF0" w14:textId="77777777" w:rsidR="00CD2589" w:rsidRPr="00132AA2" w:rsidRDefault="00CD2589" w:rsidP="00CD2589">
            <w:pPr>
              <w:rPr>
                <w:rFonts w:ascii="Arial" w:hAnsi="Arial" w:cs="Arial"/>
              </w:rPr>
            </w:pPr>
          </w:p>
        </w:tc>
      </w:tr>
      <w:tr w:rsidR="00CD2589" w14:paraId="7EC07605" w14:textId="77777777" w:rsidTr="00CD2589">
        <w:trPr>
          <w:trHeight w:val="314"/>
        </w:trPr>
        <w:tc>
          <w:tcPr>
            <w:tcW w:w="2830" w:type="dxa"/>
          </w:tcPr>
          <w:p w14:paraId="713047CF" w14:textId="77777777" w:rsidR="00CD2589" w:rsidRPr="00CC5C16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25</w:t>
            </w:r>
            <w:r w:rsidRPr="00D227C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tcBorders>
              <w:bottom w:val="single" w:sz="4" w:space="0" w:color="auto"/>
            </w:tcBorders>
            <w:shd w:val="clear" w:color="auto" w:fill="auto"/>
          </w:tcPr>
          <w:p w14:paraId="643FCDA1" w14:textId="77777777" w:rsidR="00CD2589" w:rsidRPr="00132AA2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Council Meeting (2:00pm – 3:00pm)</w:t>
            </w:r>
          </w:p>
        </w:tc>
      </w:tr>
      <w:tr w:rsidR="00CD2589" w14:paraId="1F062349" w14:textId="77777777" w:rsidTr="00CD2589">
        <w:trPr>
          <w:trHeight w:val="209"/>
        </w:trPr>
        <w:tc>
          <w:tcPr>
            <w:tcW w:w="2830" w:type="dxa"/>
          </w:tcPr>
          <w:p w14:paraId="387CAA88" w14:textId="77777777" w:rsidR="00CD2589" w:rsidRPr="00CC5C16" w:rsidRDefault="00CD2589" w:rsidP="00CD2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26</w:t>
            </w:r>
            <w:r w:rsidRPr="00D227C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198" w:type="dxa"/>
            <w:tcBorders>
              <w:bottom w:val="single" w:sz="4" w:space="0" w:color="auto"/>
            </w:tcBorders>
            <w:shd w:val="clear" w:color="auto" w:fill="auto"/>
          </w:tcPr>
          <w:p w14:paraId="21A7020B" w14:textId="77777777" w:rsidR="00CD2589" w:rsidRPr="00132AA2" w:rsidRDefault="00CD2589" w:rsidP="00CD2589">
            <w:pPr>
              <w:rPr>
                <w:rFonts w:ascii="Arial" w:hAnsi="Arial" w:cs="Arial"/>
              </w:rPr>
            </w:pPr>
          </w:p>
        </w:tc>
      </w:tr>
    </w:tbl>
    <w:p w14:paraId="0B3AC3B0" w14:textId="63952DC1" w:rsidR="008707D7" w:rsidRDefault="008707D7" w:rsidP="008707D7">
      <w:pPr>
        <w:rPr>
          <w:rFonts w:ascii="Arial" w:hAnsi="Arial" w:cs="Arial"/>
        </w:rPr>
      </w:pPr>
    </w:p>
    <w:p w14:paraId="76E9E2C7" w14:textId="3D72E8FE" w:rsidR="008707D7" w:rsidRDefault="008707D7" w:rsidP="008707D7">
      <w:pPr>
        <w:rPr>
          <w:rFonts w:ascii="Arial" w:hAnsi="Arial" w:cs="Arial"/>
        </w:rPr>
      </w:pPr>
    </w:p>
    <w:p w14:paraId="2F42FAF5" w14:textId="37A25B33" w:rsidR="008707D7" w:rsidRDefault="008707D7" w:rsidP="008707D7">
      <w:pPr>
        <w:rPr>
          <w:rFonts w:ascii="Arial" w:hAnsi="Arial" w:cs="Arial"/>
        </w:rPr>
      </w:pPr>
    </w:p>
    <w:p w14:paraId="6A919754" w14:textId="6E676F9E" w:rsidR="008707D7" w:rsidRDefault="008707D7" w:rsidP="008707D7">
      <w:pPr>
        <w:rPr>
          <w:rFonts w:ascii="Arial" w:hAnsi="Arial" w:cs="Arial"/>
        </w:rPr>
      </w:pPr>
    </w:p>
    <w:p w14:paraId="2051D3D3" w14:textId="6AD860BD" w:rsidR="008707D7" w:rsidRDefault="008707D7" w:rsidP="008707D7">
      <w:pPr>
        <w:rPr>
          <w:rFonts w:ascii="Arial" w:hAnsi="Arial" w:cs="Arial"/>
        </w:rPr>
      </w:pPr>
    </w:p>
    <w:sectPr w:rsidR="008707D7" w:rsidSect="00094B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70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A23F" w14:textId="77777777" w:rsidR="00C4146D" w:rsidRDefault="00C4146D">
      <w:r>
        <w:separator/>
      </w:r>
    </w:p>
  </w:endnote>
  <w:endnote w:type="continuationSeparator" w:id="0">
    <w:p w14:paraId="47557CB5" w14:textId="77777777" w:rsidR="00C4146D" w:rsidRDefault="00C4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75F57" w14:textId="77777777" w:rsidR="007E4820" w:rsidRDefault="007E4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0EE6" w14:textId="77777777" w:rsidR="007E4820" w:rsidRDefault="007E4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BF87" w14:textId="1850AED6" w:rsidR="009C1806" w:rsidRDefault="00E64691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39AA192" wp14:editId="4E1F0D5E">
          <wp:simplePos x="0" y="0"/>
          <wp:positionH relativeFrom="column">
            <wp:posOffset>2263775</wp:posOffset>
          </wp:positionH>
          <wp:positionV relativeFrom="paragraph">
            <wp:posOffset>31750</wp:posOffset>
          </wp:positionV>
          <wp:extent cx="820420" cy="752475"/>
          <wp:effectExtent l="0" t="0" r="0" b="9525"/>
          <wp:wrapNone/>
          <wp:docPr id="2" name="Picture 2" descr="MAIN-RRSA-Level2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IN-RRSA-Level2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E354CA2" wp14:editId="34E6E165">
          <wp:simplePos x="0" y="0"/>
          <wp:positionH relativeFrom="column">
            <wp:posOffset>5505450</wp:posOffset>
          </wp:positionH>
          <wp:positionV relativeFrom="paragraph">
            <wp:posOffset>-8255</wp:posOffset>
          </wp:positionV>
          <wp:extent cx="750570" cy="792480"/>
          <wp:effectExtent l="0" t="0" r="0" b="7620"/>
          <wp:wrapNone/>
          <wp:docPr id="3" name="Picture 3" descr="Education-logo-medium-for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ucation-logo-medium-for-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76B24C4">
      <w:t xml:space="preserve">     </w:t>
    </w:r>
  </w:p>
  <w:p w14:paraId="483569F2" w14:textId="77777777" w:rsidR="009C1806" w:rsidRPr="00997ED6" w:rsidRDefault="009C1806">
    <w:pPr>
      <w:pStyle w:val="Footer"/>
      <w:rPr>
        <w:b/>
      </w:rPr>
    </w:pPr>
  </w:p>
  <w:p w14:paraId="442E42D4" w14:textId="7D6C26BD" w:rsidR="009C1806" w:rsidRDefault="00E64691" w:rsidP="00B21AD4">
    <w:pPr>
      <w:pStyle w:val="Footer"/>
      <w:tabs>
        <w:tab w:val="clear" w:pos="4153"/>
        <w:tab w:val="clear" w:pos="8306"/>
        <w:tab w:val="center" w:pos="4252"/>
      </w:tabs>
    </w:pPr>
    <w:r>
      <w:rPr>
        <w:noProof/>
      </w:rPr>
      <w:drawing>
        <wp:anchor distT="0" distB="0" distL="114935" distR="114935" simplePos="0" relativeHeight="251656704" behindDoc="1" locked="1" layoutInCell="1" allowOverlap="0" wp14:anchorId="1DC9C097" wp14:editId="12024DB7">
          <wp:simplePos x="0" y="0"/>
          <wp:positionH relativeFrom="column">
            <wp:posOffset>-805180</wp:posOffset>
          </wp:positionH>
          <wp:positionV relativeFrom="page">
            <wp:posOffset>9660255</wp:posOffset>
          </wp:positionV>
          <wp:extent cx="609600" cy="792480"/>
          <wp:effectExtent l="0" t="0" r="0" b="762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D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271A2" w14:textId="77777777" w:rsidR="00C4146D" w:rsidRDefault="00C4146D">
      <w:r>
        <w:separator/>
      </w:r>
    </w:p>
  </w:footnote>
  <w:footnote w:type="continuationSeparator" w:id="0">
    <w:p w14:paraId="4191CCF9" w14:textId="77777777" w:rsidR="00C4146D" w:rsidRDefault="00C4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160D7" w14:textId="77777777" w:rsidR="007E4820" w:rsidRDefault="007E4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D361" w14:textId="77777777" w:rsidR="007E4820" w:rsidRDefault="007E4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4132" w14:textId="77777777" w:rsidR="007E4820" w:rsidRDefault="007E482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ydeuogjLTiUvFL" int2:id="uIYsz1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284C"/>
    <w:multiLevelType w:val="multilevel"/>
    <w:tmpl w:val="328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93493"/>
    <w:multiLevelType w:val="hybridMultilevel"/>
    <w:tmpl w:val="A6324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17B70"/>
    <w:multiLevelType w:val="multilevel"/>
    <w:tmpl w:val="98FE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A1D16"/>
    <w:multiLevelType w:val="multilevel"/>
    <w:tmpl w:val="260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24"/>
    <w:rsid w:val="0000631F"/>
    <w:rsid w:val="00013ABB"/>
    <w:rsid w:val="00020E6E"/>
    <w:rsid w:val="0004259D"/>
    <w:rsid w:val="00043151"/>
    <w:rsid w:val="00053C08"/>
    <w:rsid w:val="0005485C"/>
    <w:rsid w:val="00057C2B"/>
    <w:rsid w:val="00061BC6"/>
    <w:rsid w:val="000679C3"/>
    <w:rsid w:val="00072E79"/>
    <w:rsid w:val="00094B66"/>
    <w:rsid w:val="000A0138"/>
    <w:rsid w:val="000B0367"/>
    <w:rsid w:val="000C2AB6"/>
    <w:rsid w:val="000D0565"/>
    <w:rsid w:val="000F57A9"/>
    <w:rsid w:val="00114871"/>
    <w:rsid w:val="00120B04"/>
    <w:rsid w:val="00122CF4"/>
    <w:rsid w:val="00137575"/>
    <w:rsid w:val="00150C99"/>
    <w:rsid w:val="0015202A"/>
    <w:rsid w:val="0017024F"/>
    <w:rsid w:val="00172024"/>
    <w:rsid w:val="00177382"/>
    <w:rsid w:val="00182407"/>
    <w:rsid w:val="00190801"/>
    <w:rsid w:val="001A00F3"/>
    <w:rsid w:val="001A1BE3"/>
    <w:rsid w:val="001B2992"/>
    <w:rsid w:val="001B692A"/>
    <w:rsid w:val="001C045C"/>
    <w:rsid w:val="001C335A"/>
    <w:rsid w:val="001C3E44"/>
    <w:rsid w:val="001C4F88"/>
    <w:rsid w:val="001C66AD"/>
    <w:rsid w:val="001D032F"/>
    <w:rsid w:val="001F54F6"/>
    <w:rsid w:val="002161D9"/>
    <w:rsid w:val="0023296E"/>
    <w:rsid w:val="002333E6"/>
    <w:rsid w:val="002462AE"/>
    <w:rsid w:val="00247AF1"/>
    <w:rsid w:val="00256FC0"/>
    <w:rsid w:val="00284F50"/>
    <w:rsid w:val="00286BAA"/>
    <w:rsid w:val="002946AA"/>
    <w:rsid w:val="002B4246"/>
    <w:rsid w:val="002D2E8C"/>
    <w:rsid w:val="002D6569"/>
    <w:rsid w:val="002E62EF"/>
    <w:rsid w:val="002F12B6"/>
    <w:rsid w:val="003057AD"/>
    <w:rsid w:val="00305F5A"/>
    <w:rsid w:val="0031448C"/>
    <w:rsid w:val="00327FFC"/>
    <w:rsid w:val="00352AE2"/>
    <w:rsid w:val="003725A5"/>
    <w:rsid w:val="00386A89"/>
    <w:rsid w:val="003935DD"/>
    <w:rsid w:val="003A3E04"/>
    <w:rsid w:val="003B271E"/>
    <w:rsid w:val="003C4BD7"/>
    <w:rsid w:val="003C5322"/>
    <w:rsid w:val="003C63C6"/>
    <w:rsid w:val="003C64F3"/>
    <w:rsid w:val="003F410D"/>
    <w:rsid w:val="003F4435"/>
    <w:rsid w:val="003F4B4F"/>
    <w:rsid w:val="003F75C1"/>
    <w:rsid w:val="00421594"/>
    <w:rsid w:val="00442862"/>
    <w:rsid w:val="00443370"/>
    <w:rsid w:val="0045422F"/>
    <w:rsid w:val="00470EC8"/>
    <w:rsid w:val="004823F5"/>
    <w:rsid w:val="004B7FC3"/>
    <w:rsid w:val="004C7D00"/>
    <w:rsid w:val="004D433E"/>
    <w:rsid w:val="004E31F3"/>
    <w:rsid w:val="004F3E11"/>
    <w:rsid w:val="005020AD"/>
    <w:rsid w:val="0051264D"/>
    <w:rsid w:val="00525E38"/>
    <w:rsid w:val="00532265"/>
    <w:rsid w:val="0053342D"/>
    <w:rsid w:val="0053616B"/>
    <w:rsid w:val="00542329"/>
    <w:rsid w:val="00542709"/>
    <w:rsid w:val="00563BF8"/>
    <w:rsid w:val="00567FB0"/>
    <w:rsid w:val="00576855"/>
    <w:rsid w:val="005833D9"/>
    <w:rsid w:val="0058692E"/>
    <w:rsid w:val="00595B1E"/>
    <w:rsid w:val="005A1F18"/>
    <w:rsid w:val="005C0498"/>
    <w:rsid w:val="005D5D71"/>
    <w:rsid w:val="005F31CF"/>
    <w:rsid w:val="005F32FD"/>
    <w:rsid w:val="005F55BB"/>
    <w:rsid w:val="006139AB"/>
    <w:rsid w:val="00615337"/>
    <w:rsid w:val="006172B6"/>
    <w:rsid w:val="0062478E"/>
    <w:rsid w:val="006403A4"/>
    <w:rsid w:val="00667787"/>
    <w:rsid w:val="00675845"/>
    <w:rsid w:val="006943BC"/>
    <w:rsid w:val="00695FF2"/>
    <w:rsid w:val="006A575D"/>
    <w:rsid w:val="006A59F0"/>
    <w:rsid w:val="006A6F7E"/>
    <w:rsid w:val="006B7952"/>
    <w:rsid w:val="006C2932"/>
    <w:rsid w:val="006D0D58"/>
    <w:rsid w:val="006D65CF"/>
    <w:rsid w:val="006D79D6"/>
    <w:rsid w:val="006E002C"/>
    <w:rsid w:val="007357C2"/>
    <w:rsid w:val="00735BDA"/>
    <w:rsid w:val="00747FCD"/>
    <w:rsid w:val="0077067E"/>
    <w:rsid w:val="007861C3"/>
    <w:rsid w:val="00791C09"/>
    <w:rsid w:val="007A3F34"/>
    <w:rsid w:val="007D1713"/>
    <w:rsid w:val="007E4820"/>
    <w:rsid w:val="007E7B83"/>
    <w:rsid w:val="0080179C"/>
    <w:rsid w:val="00802335"/>
    <w:rsid w:val="00804FE5"/>
    <w:rsid w:val="00810DA6"/>
    <w:rsid w:val="00813FA8"/>
    <w:rsid w:val="008425B2"/>
    <w:rsid w:val="00855153"/>
    <w:rsid w:val="00855CBE"/>
    <w:rsid w:val="00864D2B"/>
    <w:rsid w:val="008707D7"/>
    <w:rsid w:val="008A7214"/>
    <w:rsid w:val="008B6F15"/>
    <w:rsid w:val="008D0373"/>
    <w:rsid w:val="008F421C"/>
    <w:rsid w:val="008F6008"/>
    <w:rsid w:val="00916545"/>
    <w:rsid w:val="00931AC9"/>
    <w:rsid w:val="00931E62"/>
    <w:rsid w:val="009323B7"/>
    <w:rsid w:val="00981E74"/>
    <w:rsid w:val="009962D2"/>
    <w:rsid w:val="00997ED6"/>
    <w:rsid w:val="009A6526"/>
    <w:rsid w:val="009B37AA"/>
    <w:rsid w:val="009C1806"/>
    <w:rsid w:val="009C72B2"/>
    <w:rsid w:val="009C7954"/>
    <w:rsid w:val="009D316D"/>
    <w:rsid w:val="009E7271"/>
    <w:rsid w:val="009F7401"/>
    <w:rsid w:val="00A147E9"/>
    <w:rsid w:val="00A21243"/>
    <w:rsid w:val="00A533F2"/>
    <w:rsid w:val="00A6758D"/>
    <w:rsid w:val="00A70E4C"/>
    <w:rsid w:val="00A81E66"/>
    <w:rsid w:val="00A84F9D"/>
    <w:rsid w:val="00A877D4"/>
    <w:rsid w:val="00A948EB"/>
    <w:rsid w:val="00AA1ACC"/>
    <w:rsid w:val="00AB2642"/>
    <w:rsid w:val="00AB5094"/>
    <w:rsid w:val="00AC429A"/>
    <w:rsid w:val="00AE49CA"/>
    <w:rsid w:val="00B004C1"/>
    <w:rsid w:val="00B07C99"/>
    <w:rsid w:val="00B21AD4"/>
    <w:rsid w:val="00B370E9"/>
    <w:rsid w:val="00B554D0"/>
    <w:rsid w:val="00B646F1"/>
    <w:rsid w:val="00B728B4"/>
    <w:rsid w:val="00B72C94"/>
    <w:rsid w:val="00B86759"/>
    <w:rsid w:val="00B9747C"/>
    <w:rsid w:val="00BA074C"/>
    <w:rsid w:val="00BB0E3A"/>
    <w:rsid w:val="00BB0EF8"/>
    <w:rsid w:val="00BD327D"/>
    <w:rsid w:val="00BE194C"/>
    <w:rsid w:val="00BE2124"/>
    <w:rsid w:val="00BE4744"/>
    <w:rsid w:val="00C03A86"/>
    <w:rsid w:val="00C10D55"/>
    <w:rsid w:val="00C15257"/>
    <w:rsid w:val="00C15A5B"/>
    <w:rsid w:val="00C4146D"/>
    <w:rsid w:val="00C552B9"/>
    <w:rsid w:val="00C57FF4"/>
    <w:rsid w:val="00C629C8"/>
    <w:rsid w:val="00C70A1C"/>
    <w:rsid w:val="00C800C1"/>
    <w:rsid w:val="00C90FFC"/>
    <w:rsid w:val="00C944DA"/>
    <w:rsid w:val="00C94F5B"/>
    <w:rsid w:val="00CA5C30"/>
    <w:rsid w:val="00CC2E82"/>
    <w:rsid w:val="00CD1754"/>
    <w:rsid w:val="00CD2589"/>
    <w:rsid w:val="00CF2722"/>
    <w:rsid w:val="00CF6A92"/>
    <w:rsid w:val="00D00379"/>
    <w:rsid w:val="00D14C5C"/>
    <w:rsid w:val="00D159C0"/>
    <w:rsid w:val="00D227CF"/>
    <w:rsid w:val="00D24093"/>
    <w:rsid w:val="00D254AE"/>
    <w:rsid w:val="00D4161E"/>
    <w:rsid w:val="00D6563D"/>
    <w:rsid w:val="00D70296"/>
    <w:rsid w:val="00D73778"/>
    <w:rsid w:val="00D74E96"/>
    <w:rsid w:val="00D85BE5"/>
    <w:rsid w:val="00D86279"/>
    <w:rsid w:val="00D92DB6"/>
    <w:rsid w:val="00DA0E46"/>
    <w:rsid w:val="00DB30DA"/>
    <w:rsid w:val="00DB551B"/>
    <w:rsid w:val="00DB75CE"/>
    <w:rsid w:val="00DC4E11"/>
    <w:rsid w:val="00DC69D2"/>
    <w:rsid w:val="00DD3ED1"/>
    <w:rsid w:val="00DD414C"/>
    <w:rsid w:val="00DD44FE"/>
    <w:rsid w:val="00DD686E"/>
    <w:rsid w:val="00DF362F"/>
    <w:rsid w:val="00DF5982"/>
    <w:rsid w:val="00E00A4F"/>
    <w:rsid w:val="00E01088"/>
    <w:rsid w:val="00E129B2"/>
    <w:rsid w:val="00E2469D"/>
    <w:rsid w:val="00E24A10"/>
    <w:rsid w:val="00E35B73"/>
    <w:rsid w:val="00E4056F"/>
    <w:rsid w:val="00E4405A"/>
    <w:rsid w:val="00E5298C"/>
    <w:rsid w:val="00E60A59"/>
    <w:rsid w:val="00E64691"/>
    <w:rsid w:val="00E65010"/>
    <w:rsid w:val="00E6589F"/>
    <w:rsid w:val="00E65AFB"/>
    <w:rsid w:val="00E66CE7"/>
    <w:rsid w:val="00E802EB"/>
    <w:rsid w:val="00EB0E63"/>
    <w:rsid w:val="00ED4284"/>
    <w:rsid w:val="00EE04B5"/>
    <w:rsid w:val="00EF087D"/>
    <w:rsid w:val="00EF2940"/>
    <w:rsid w:val="00EF33B7"/>
    <w:rsid w:val="00F01A2C"/>
    <w:rsid w:val="00F01FB2"/>
    <w:rsid w:val="00F03414"/>
    <w:rsid w:val="00F23BD1"/>
    <w:rsid w:val="00F23E57"/>
    <w:rsid w:val="00F3354E"/>
    <w:rsid w:val="00F33C6C"/>
    <w:rsid w:val="00F406F2"/>
    <w:rsid w:val="00F45D6D"/>
    <w:rsid w:val="00F473BC"/>
    <w:rsid w:val="00F53D55"/>
    <w:rsid w:val="00F617B1"/>
    <w:rsid w:val="00F66005"/>
    <w:rsid w:val="00F727EA"/>
    <w:rsid w:val="00F826CC"/>
    <w:rsid w:val="00F82D2D"/>
    <w:rsid w:val="00F94125"/>
    <w:rsid w:val="00F9469C"/>
    <w:rsid w:val="00FA414A"/>
    <w:rsid w:val="00FA4BE4"/>
    <w:rsid w:val="00FA5E10"/>
    <w:rsid w:val="00FB2037"/>
    <w:rsid w:val="00FC107E"/>
    <w:rsid w:val="00FE135B"/>
    <w:rsid w:val="00FE209D"/>
    <w:rsid w:val="00FF1ACF"/>
    <w:rsid w:val="0396D291"/>
    <w:rsid w:val="048BEC84"/>
    <w:rsid w:val="0547D661"/>
    <w:rsid w:val="0572181B"/>
    <w:rsid w:val="058AA93B"/>
    <w:rsid w:val="05D28AB0"/>
    <w:rsid w:val="068EDCBC"/>
    <w:rsid w:val="09772F04"/>
    <w:rsid w:val="0AE27764"/>
    <w:rsid w:val="0AF282E8"/>
    <w:rsid w:val="0BA24A18"/>
    <w:rsid w:val="0BBC1F50"/>
    <w:rsid w:val="0D613145"/>
    <w:rsid w:val="0E14BBE9"/>
    <w:rsid w:val="1092AF5E"/>
    <w:rsid w:val="1329A56C"/>
    <w:rsid w:val="13E67BD5"/>
    <w:rsid w:val="1462F249"/>
    <w:rsid w:val="14DFF40D"/>
    <w:rsid w:val="176B24C4"/>
    <w:rsid w:val="19742A71"/>
    <w:rsid w:val="1A162C43"/>
    <w:rsid w:val="1B4ED8BE"/>
    <w:rsid w:val="1F367474"/>
    <w:rsid w:val="1FBC4732"/>
    <w:rsid w:val="21B30449"/>
    <w:rsid w:val="2283444E"/>
    <w:rsid w:val="23004612"/>
    <w:rsid w:val="25F9EE85"/>
    <w:rsid w:val="2639EABE"/>
    <w:rsid w:val="2BA000B1"/>
    <w:rsid w:val="2CE7A48C"/>
    <w:rsid w:val="2FB100A6"/>
    <w:rsid w:val="34E8D740"/>
    <w:rsid w:val="34F503E3"/>
    <w:rsid w:val="3532D558"/>
    <w:rsid w:val="35A9AE7F"/>
    <w:rsid w:val="38DB7455"/>
    <w:rsid w:val="39CE151A"/>
    <w:rsid w:val="3B5B9A47"/>
    <w:rsid w:val="3D05B5DC"/>
    <w:rsid w:val="3E09E95D"/>
    <w:rsid w:val="3EA344B9"/>
    <w:rsid w:val="3FFE78B2"/>
    <w:rsid w:val="403A1D94"/>
    <w:rsid w:val="41597A56"/>
    <w:rsid w:val="41818658"/>
    <w:rsid w:val="424A4407"/>
    <w:rsid w:val="42CE17E7"/>
    <w:rsid w:val="44B52D93"/>
    <w:rsid w:val="46A0B3F8"/>
    <w:rsid w:val="47F84FC0"/>
    <w:rsid w:val="483D15B5"/>
    <w:rsid w:val="4B0BEB4C"/>
    <w:rsid w:val="4E5F5C4F"/>
    <w:rsid w:val="4FCD6FBB"/>
    <w:rsid w:val="50AA9C90"/>
    <w:rsid w:val="510D4EB8"/>
    <w:rsid w:val="52A86138"/>
    <w:rsid w:val="566C8B36"/>
    <w:rsid w:val="5766661C"/>
    <w:rsid w:val="5839132C"/>
    <w:rsid w:val="58D68111"/>
    <w:rsid w:val="593926E3"/>
    <w:rsid w:val="59EA4FCC"/>
    <w:rsid w:val="5AD461E0"/>
    <w:rsid w:val="5BD92AC5"/>
    <w:rsid w:val="5CDE9045"/>
    <w:rsid w:val="5D74FB26"/>
    <w:rsid w:val="5E0C9806"/>
    <w:rsid w:val="5E31755E"/>
    <w:rsid w:val="5F517C6E"/>
    <w:rsid w:val="6052A708"/>
    <w:rsid w:val="610D4862"/>
    <w:rsid w:val="611E2BB2"/>
    <w:rsid w:val="61A05EDB"/>
    <w:rsid w:val="642BAA63"/>
    <w:rsid w:val="6444E924"/>
    <w:rsid w:val="65C79128"/>
    <w:rsid w:val="660A967A"/>
    <w:rsid w:val="66E568CC"/>
    <w:rsid w:val="6794F97D"/>
    <w:rsid w:val="6829B3E1"/>
    <w:rsid w:val="69EB6CF9"/>
    <w:rsid w:val="6A229FD8"/>
    <w:rsid w:val="6A5B6BB4"/>
    <w:rsid w:val="6AB42AA8"/>
    <w:rsid w:val="6B0E91E8"/>
    <w:rsid w:val="6C4FFB09"/>
    <w:rsid w:val="6F2EDCD7"/>
    <w:rsid w:val="7175284C"/>
    <w:rsid w:val="72137301"/>
    <w:rsid w:val="75397DFF"/>
    <w:rsid w:val="754B13C3"/>
    <w:rsid w:val="76D177E5"/>
    <w:rsid w:val="76EE7FB6"/>
    <w:rsid w:val="78698C28"/>
    <w:rsid w:val="7A0DC22B"/>
    <w:rsid w:val="7C074A06"/>
    <w:rsid w:val="7C8BD462"/>
    <w:rsid w:val="7D27910C"/>
    <w:rsid w:val="7DD303ED"/>
    <w:rsid w:val="7EAE1DEC"/>
    <w:rsid w:val="7ED8CDAC"/>
    <w:rsid w:val="7EDC89CA"/>
    <w:rsid w:val="7F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E4E329"/>
  <w15:docId w15:val="{7CAFA445-BCE5-4F74-A1DA-9B0EFA47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2AB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0C2AB6"/>
    <w:pPr>
      <w:keepNext/>
      <w:outlineLvl w:val="1"/>
    </w:pPr>
  </w:style>
  <w:style w:type="paragraph" w:styleId="Heading3">
    <w:name w:val="heading 3"/>
    <w:basedOn w:val="Normal"/>
    <w:next w:val="Normal"/>
    <w:qFormat/>
    <w:rsid w:val="000C2AB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7F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7F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A5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BE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54D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C64F3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mark5jadeb4vf">
    <w:name w:val="mark5jadeb4vf"/>
    <w:rsid w:val="003C64F3"/>
  </w:style>
  <w:style w:type="character" w:styleId="FollowedHyperlink">
    <w:name w:val="FollowedHyperlink"/>
    <w:basedOn w:val="DefaultParagraphFont"/>
    <w:semiHidden/>
    <w:unhideWhenUsed/>
    <w:rsid w:val="00F406F2"/>
    <w:rPr>
      <w:color w:val="954F72" w:themeColor="followedHyperlink"/>
      <w:u w:val="single"/>
    </w:rPr>
  </w:style>
  <w:style w:type="character" w:customStyle="1" w:styleId="xcontentpasted0">
    <w:name w:val="x_contentpasted0"/>
    <w:basedOn w:val="DefaultParagraphFont"/>
    <w:rsid w:val="00F473BC"/>
  </w:style>
  <w:style w:type="paragraph" w:customStyle="1" w:styleId="paragraph">
    <w:name w:val="paragraph"/>
    <w:basedOn w:val="Normal"/>
    <w:rsid w:val="004E31F3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normaltextrun">
    <w:name w:val="normaltextrun"/>
    <w:basedOn w:val="DefaultParagraphFont"/>
    <w:rsid w:val="004E31F3"/>
  </w:style>
  <w:style w:type="character" w:customStyle="1" w:styleId="eop">
    <w:name w:val="eop"/>
    <w:basedOn w:val="DefaultParagraphFont"/>
    <w:rsid w:val="004E31F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F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5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0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0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4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4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1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36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88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16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9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78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386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8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9025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96568">
                                                  <w:marLeft w:val="690"/>
                                                  <w:marRight w:val="69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0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2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auto"/>
                                                            <w:left w:val="single" w:sz="12" w:space="0" w:color="auto"/>
                                                            <w:bottom w:val="single" w:sz="12" w:space="0" w:color="auto"/>
                                                            <w:right w:val="single" w:sz="12" w:space="0" w:color="auto"/>
                                                          </w:divBdr>
                                                          <w:divsChild>
                                                            <w:div w:id="196072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97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auto"/>
                                                            <w:left w:val="single" w:sz="12" w:space="0" w:color="auto"/>
                                                            <w:bottom w:val="single" w:sz="12" w:space="0" w:color="auto"/>
                                                            <w:right w:val="single" w:sz="12" w:space="0" w:color="auto"/>
                                                          </w:divBdr>
                                                          <w:divsChild>
                                                            <w:div w:id="106818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4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0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58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0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273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7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740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55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15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6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339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3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814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5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3311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024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3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11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48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8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16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96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9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2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3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69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66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31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82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04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067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16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785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666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7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94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04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52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6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0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7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2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709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43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39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0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1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8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211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779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09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092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0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3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050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3002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47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06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88963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1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47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6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255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23255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5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16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84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00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16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4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9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8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2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6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555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5174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6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8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25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7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2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76659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2904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1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5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4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91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0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6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825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18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31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754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77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48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032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34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05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49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295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8165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24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00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227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993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49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5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6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2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5289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5768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69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75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99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7300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34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811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469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47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6342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8276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33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27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0828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66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41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0836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704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3004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78627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034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1336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299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9779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5816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85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0693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1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nyrheol-comp.net/uniform-swap-sho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enyrheol-comp.net/news/activity-day-booklet" TargetMode="External"/><Relationship Id="rId17" Type="http://schemas.openxmlformats.org/officeDocument/2006/relationships/footer" Target="footer1.xml"/><Relationship Id="Re6ccc2eff42a4cf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chool%20Letter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1095339e-edf1-4574-ab3a-fe1fe9bf7dc6" xsi:nil="true"/>
    <Is_Collaboration_Space_Locked xmlns="1095339e-edf1-4574-ab3a-fe1fe9bf7dc6" xsi:nil="true"/>
    <Invited_Teachers xmlns="1095339e-edf1-4574-ab3a-fe1fe9bf7dc6" xsi:nil="true"/>
    <Owner xmlns="1095339e-edf1-4574-ab3a-fe1fe9bf7dc6">
      <UserInfo xmlns="1095339e-edf1-4574-ab3a-fe1fe9bf7dc6">
        <DisplayName xmlns="1095339e-edf1-4574-ab3a-fe1fe9bf7dc6"/>
        <AccountId xmlns="1095339e-edf1-4574-ab3a-fe1fe9bf7dc6" xsi:nil="true"/>
        <AccountType xmlns="1095339e-edf1-4574-ab3a-fe1fe9bf7dc6"/>
      </UserInfo>
    </Owner>
    <Has_Teacher_Only_SectionGroup xmlns="1095339e-edf1-4574-ab3a-fe1fe9bf7dc6" xsi:nil="true"/>
    <Invited_Students xmlns="1095339e-edf1-4574-ab3a-fe1fe9bf7dc6" xsi:nil="true"/>
    <CultureName xmlns="1095339e-edf1-4574-ab3a-fe1fe9bf7dc6" xsi:nil="true"/>
    <Self_Registration_Enabled0 xmlns="1095339e-edf1-4574-ab3a-fe1fe9bf7dc6" xsi:nil="true"/>
    <Teachers xmlns="1095339e-edf1-4574-ab3a-fe1fe9bf7dc6">
      <UserInfo xmlns="1095339e-edf1-4574-ab3a-fe1fe9bf7dc6">
        <DisplayName xmlns="1095339e-edf1-4574-ab3a-fe1fe9bf7dc6"/>
        <AccountId xmlns="1095339e-edf1-4574-ab3a-fe1fe9bf7dc6" xsi:nil="true"/>
        <AccountType xmlns="1095339e-edf1-4574-ab3a-fe1fe9bf7dc6"/>
      </UserInfo>
    </Teachers>
    <FolderType xmlns="1095339e-edf1-4574-ab3a-fe1fe9bf7dc6" xsi:nil="true"/>
    <Self_Registration_Enabled xmlns="1095339e-edf1-4574-ab3a-fe1fe9bf7dc6" xsi:nil="true"/>
    <Templates xmlns="1095339e-edf1-4574-ab3a-fe1fe9bf7dc6" xsi:nil="true"/>
    <AppVersion xmlns="1095339e-edf1-4574-ab3a-fe1fe9bf7dc6" xsi:nil="true"/>
    <NotebookType xmlns="1095339e-edf1-4574-ab3a-fe1fe9bf7dc6" xsi:nil="true"/>
    <Students xmlns="1095339e-edf1-4574-ab3a-fe1fe9bf7dc6">
      <UserInfo xmlns="1095339e-edf1-4574-ab3a-fe1fe9bf7dc6">
        <DisplayName xmlns="1095339e-edf1-4574-ab3a-fe1fe9bf7dc6"/>
        <AccountId xmlns="1095339e-edf1-4574-ab3a-fe1fe9bf7dc6" xsi:nil="true"/>
        <AccountType xmlns="1095339e-edf1-4574-ab3a-fe1fe9bf7dc6"/>
      </UserInfo>
    </Students>
    <Student_Groups xmlns="1095339e-edf1-4574-ab3a-fe1fe9bf7dc6">
      <UserInfo xmlns="1095339e-edf1-4574-ab3a-fe1fe9bf7dc6">
        <DisplayName xmlns="1095339e-edf1-4574-ab3a-fe1fe9bf7dc6"/>
        <AccountId xmlns="1095339e-edf1-4574-ab3a-fe1fe9bf7dc6" xsi:nil="true"/>
        <AccountType xmlns="1095339e-edf1-4574-ab3a-fe1fe9bf7dc6"/>
      </UserInfo>
    </Student_Groups>
    <_activity xmlns="1095339e-edf1-4574-ab3a-fe1fe9bf7d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3CD57612A574484B0514C04665C85" ma:contentTypeVersion="31" ma:contentTypeDescription="Create a new document." ma:contentTypeScope="" ma:versionID="6e849b21d3876200f52e8e7760cc668e">
  <xsd:schema xmlns:xsd="http://www.w3.org/2001/XMLSchema" xmlns:xs="http://www.w3.org/2001/XMLSchema" xmlns:p="http://schemas.microsoft.com/office/2006/metadata/properties" xmlns:ns3="86f4c8f1-74ce-4d7b-81fb-8dbb7c2bf3e7" xmlns:ns4="1095339e-edf1-4574-ab3a-fe1fe9bf7dc6" targetNamespace="http://schemas.microsoft.com/office/2006/metadata/properties" ma:root="true" ma:fieldsID="bd6afa4bddf013420b9848ef59fc4271" ns3:_="" ns4:_="">
    <xsd:import namespace="86f4c8f1-74ce-4d7b-81fb-8dbb7c2bf3e7"/>
    <xsd:import namespace="1095339e-edf1-4574-ab3a-fe1fe9bf7d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c8f1-74ce-4d7b-81fb-8dbb7c2bf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339e-edf1-4574-ab3a-fe1fe9bf7dc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EEE9-CF68-4C60-BEEC-52CB078AE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32F83-DEA0-4593-A221-17EA7CB196B0}">
  <ds:schemaRefs>
    <ds:schemaRef ds:uri="http://www.w3.org/XML/1998/namespace"/>
    <ds:schemaRef ds:uri="http://purl.org/dc/elements/1.1/"/>
    <ds:schemaRef ds:uri="1095339e-edf1-4574-ab3a-fe1fe9bf7dc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6f4c8f1-74ce-4d7b-81fb-8dbb7c2bf3e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708886-C0E6-4E8F-9E12-070E28C25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c8f1-74ce-4d7b-81fb-8dbb7c2bf3e7"/>
    <ds:schemaRef ds:uri="1095339e-edf1-4574-ab3a-fe1fe9bf7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EE7B5-068E-4B16-B92A-190E91E6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Letterhead NEW</Template>
  <TotalTime>93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Headteacher/Pennaeth                                                                      Pontarddulais Road</vt:lpstr>
    </vt:vector>
  </TitlesOfParts>
  <Company>City &amp; County of Swansea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Headteacher/Pennaeth                                                                      Pontarddulais Road</dc:title>
  <dc:subject/>
  <dc:creator>DIANA JONES</dc:creator>
  <cp:keywords/>
  <cp:lastModifiedBy>Damian Benney</cp:lastModifiedBy>
  <cp:revision>5</cp:revision>
  <cp:lastPrinted>2023-03-31T14:57:00Z</cp:lastPrinted>
  <dcterms:created xsi:type="dcterms:W3CDTF">2023-05-11T14:46:00Z</dcterms:created>
  <dcterms:modified xsi:type="dcterms:W3CDTF">2023-05-12T13:15:00Z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0x01010050C3CD57612A574484B0514C04665C85</vt:lpwstr>
  </property>
</Properties>
</file>